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0"/>
        <w:rPr/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МУНИЦИПАЛЬНОГО ОКРУГА</w:t>
      </w:r>
    </w:p>
    <w:p>
      <w:pPr>
        <w:pStyle w:val="Style20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20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1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/>
          </w:tcPr>
          <w:p>
            <w:pPr>
              <w:pStyle w:val="Style20"/>
              <w:snapToGrid w:val="false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napToGrid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муниципального округа Ставропольского края </w:t>
      </w:r>
      <w:r>
        <w:rPr>
          <w:sz w:val="28"/>
          <w:szCs w:val="28"/>
        </w:rPr>
        <w:t>от 11 декабря 2023 года             № 2092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 администрация Петровского муниципального округа Ставропольского края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муниципального округа Ставропольского края от </w:t>
      </w:r>
      <w:r>
        <w:rPr>
          <w:sz w:val="28"/>
          <w:szCs w:val="28"/>
        </w:rPr>
        <w:t>11 декабря 2023 года             № 2092 «О созда</w:t>
      </w:r>
      <w:r>
        <w:rPr>
          <w:color w:val="000000"/>
          <w:sz w:val="28"/>
          <w:szCs w:val="28"/>
        </w:rPr>
        <w:t>нии комиссии по делам несовершеннолетних и защите их прав Петровского муниципального округа Ставропольского края</w:t>
      </w:r>
      <w:r>
        <w:rPr>
          <w:sz w:val="28"/>
          <w:szCs w:val="28"/>
        </w:rPr>
        <w:t>» (далее – комиссия) следующие изменения: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Исключить из состава комиссии Портянко Г.Н., Устинова А.С.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Включить в состав комиссии следующих лиц: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443"/>
      </w:tblGrid>
      <w:tr>
        <w:trPr/>
        <w:tc>
          <w:tcPr>
            <w:tcW w:w="3070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Гончарова Элла Леонтьевна</w:t>
            </w:r>
          </w:p>
        </w:tc>
        <w:tc>
          <w:tcPr>
            <w:tcW w:w="6443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отдела социального развития администрации Петровского муниципального округа Ставропольского края, ответственный секретарь комиссии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Демченко Анастасия Леонидовна</w:t>
            </w:r>
          </w:p>
        </w:tc>
        <w:tc>
          <w:tcPr>
            <w:tcW w:w="6443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территориального центра занятости населения первого уровня Апанасенковского, Ипатовского, Петровского и Туркменского муниципальных округов государственного казенного учреждения службы занятости населения Ставропольского края «Краевой кадровый центр», член комиссии              (по согласованию)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Дерляин Ольга Николаевна</w:t>
            </w:r>
          </w:p>
        </w:tc>
        <w:tc>
          <w:tcPr>
            <w:tcW w:w="6443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отдела социального развития администрации Петровского муниципального округа Ставропольского края, член комиссии</w:t>
            </w:r>
          </w:p>
        </w:tc>
      </w:tr>
    </w:tbl>
    <w:p>
      <w:pPr>
        <w:pStyle w:val="Style25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«О внесении изменений в состав комиссии по делам несовершеннолетних и защите их прав Петровского муниципального округа Ставропольского края, утвержденный постановлением администрации Петровского муниципального округа Ставропольского края от 11 декабря 2023 года № 2092» вступает в силу со дня его опубликования в газете «Вестник Петровского муниципального округа»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5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Style25"/>
        <w:spacing w:lineRule="exact" w:line="240"/>
        <w:jc w:val="both"/>
        <w:rPr/>
      </w:pPr>
      <w:r>
        <w:rPr>
          <w:sz w:val="28"/>
          <w:szCs w:val="28"/>
        </w:rPr>
        <w:t xml:space="preserve">муниципального округа </w:t>
      </w:r>
    </w:p>
    <w:p>
      <w:pPr>
        <w:pStyle w:val="Style25"/>
        <w:spacing w:lineRule="exact" w:line="240"/>
        <w:jc w:val="both"/>
        <w:rPr/>
      </w:pPr>
      <w:r>
        <w:rPr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 Н.В.Конкина</w:t>
      </w:r>
    </w:p>
    <w:sectPr>
      <w:headerReference w:type="default" r:id="rId2"/>
      <w:type w:val="nextPage"/>
      <w:pgSz w:w="11906" w:h="16838"/>
      <w:pgMar w:left="1985" w:right="624" w:gutter="0" w:header="720" w:top="1134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</w:rPr>
    </w:pPr>
    <w:r>
      <w:rPr>
        <w:b/>
      </w:rPr>
      <w:t>ПРОЕКТ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Style15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7">
    <w:name w:val="Основной текст Знак"/>
    <w:basedOn w:val="Style14"/>
    <w:qFormat/>
    <w:rPr>
      <w:sz w:val="24"/>
      <w:szCs w:val="24"/>
    </w:rPr>
  </w:style>
  <w:style w:type="character" w:styleId="Style18">
    <w:name w:val="Верхний колонтитул Знак"/>
    <w:basedOn w:val="Style14"/>
    <w:qFormat/>
    <w:rPr>
      <w:sz w:val="24"/>
      <w:szCs w:val="24"/>
    </w:rPr>
  </w:style>
  <w:style w:type="character" w:styleId="Style19">
    <w:name w:val="Нижний колонтитул Знак"/>
    <w:basedOn w:val="Style14"/>
    <w:qFormat/>
    <w:rPr>
      <w:sz w:val="24"/>
      <w:szCs w:val="24"/>
    </w:rPr>
  </w:style>
  <w:style w:type="paragraph" w:styleId="Style20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Normal"/>
    <w:pPr>
      <w:spacing w:before="0" w:after="0"/>
      <w:ind w:hanging="283" w:left="283" w:right="0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 w:left="0" w:right="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6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634</TotalTime>
  <Application>LibreOffice/7.6.6.3$Linux_X86_64 LibreOffice_project/60$Build-3</Application>
  <AppVersion>15.0000</AppVersion>
  <Pages>2</Pages>
  <Words>256</Words>
  <Characters>1898</Characters>
  <CharactersWithSpaces>2206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2017-10-24T17:03:00Z</dcterms:created>
  <dc:creator>Administrator</dc:creator>
  <dc:description/>
  <cp:keywords/>
  <dc:language>ru-RU</dc:language>
  <cp:lastModifiedBy>kabanova</cp:lastModifiedBy>
  <cp:lastPrinted>2022-08-11T16:42:00Z</cp:lastPrinted>
  <dcterms:modified xsi:type="dcterms:W3CDTF">2024-05-21T09:02:00Z</dcterms:modified>
  <cp:revision>276</cp:revision>
  <dc:subject/>
  <dc:title/>
</cp:coreProperties>
</file>