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Р А С П О Р Я Ж Е Н И Е</w:t>
      </w:r>
    </w:p>
    <w:p>
      <w:pPr>
        <w:pStyle w:val="Normal"/>
        <w:tabs>
          <w:tab w:val="clear" w:pos="708"/>
          <w:tab w:val="left" w:pos="1402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УПРАВЛЕНИЯ МУНИЦИПАЛЬНОГО ХОЗЯЙСТВА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АДМИНИСТРАЦИИ ПЕТРОВСКОГО МУНИЦИПАЛЬНОГО ОКРУГА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СТАВРОПОЛЬСКОГО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22"/>
      </w:tblGrid>
      <w:tr>
        <w:trPr>
          <w:trHeight w:val="369" w:hRule="atLeast"/>
        </w:trPr>
        <w:tc>
          <w:tcPr>
            <w:tcW w:w="3063" w:type="dxa"/>
            <w:tcBorders/>
          </w:tcPr>
          <w:p>
            <w:pPr>
              <w:pStyle w:val="Normal"/>
              <w:spacing w:lineRule="auto" w:line="240" w:before="0" w:after="0"/>
              <w:ind w:left="-108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10 июля 2024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>г. Светлоград</w:t>
            </w:r>
          </w:p>
        </w:tc>
        <w:tc>
          <w:tcPr>
            <w:tcW w:w="3122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105</w:t>
            </w:r>
          </w:p>
        </w:tc>
      </w:tr>
    </w:tbl>
    <w:p>
      <w:pPr>
        <w:pStyle w:val="Normal"/>
        <w:widowControl w:val="false"/>
        <w:autoSpaceDE w:val="false"/>
        <w:spacing w:lineRule="exact" w:line="240" w:before="0"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autoSpaceDE w:val="false"/>
        <w:spacing w:lineRule="exact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Об утверждении схемы ограничения движения транспортных средств по ул. Комсомольская в г. Светлограде Петровского муниципального округа Ставропольского края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(от ул.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Шевченко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до ул. Малыгина) </w:t>
      </w:r>
    </w:p>
    <w:p>
      <w:pPr>
        <w:pStyle w:val="Normal"/>
        <w:spacing w:lineRule="exact" w:line="240" w:before="0" w:after="0"/>
        <w:ind w:firstLine="709" w:righ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tabs>
          <w:tab w:val="clear" w:pos="708"/>
          <w:tab w:val="left" w:pos="720" w:leader="none"/>
          <w:tab w:val="left" w:pos="7440" w:leader="none"/>
        </w:tabs>
        <w:spacing w:lineRule="auto" w:line="240" w:before="0" w:after="0"/>
        <w:ind w:firstLine="720" w:righ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10 декабря 1995 года       № 196-ФЗ «О безопасности дорожного движения», Федеральным законом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целях ограничения движения транспортных средств на период проведения ремонтных работ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709" w:right="0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widowControl w:val="false"/>
        <w:autoSpaceDE w:val="false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</w:rPr>
        <w:t xml:space="preserve">1. Утвердить схему ограничения движения транспортных средств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по ул. Комсомольская в г. Светлограде Петровского муниципального округа Ставропольского края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(от ул.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Шевченко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до ул. Малыгина) с 09 час. 00 мин. до 17 час. 00 мин. 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 xml:space="preserve">с 10 по 11 июля 2024 года 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</w:rPr>
        <w:t>согласно приложению (далее – Схема).</w:t>
      </w:r>
    </w:p>
    <w:p>
      <w:pPr>
        <w:pStyle w:val="Normal"/>
        <w:spacing w:lineRule="auto" w:line="240" w:before="0" w:after="0"/>
        <w:ind w:firstLine="708" w:right="0"/>
        <w:jc w:val="both"/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8" w:right="0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</w:rPr>
        <w:t xml:space="preserve">2. </w:t>
      </w:r>
      <w:r>
        <w:rPr>
          <w:rFonts w:cs="Times New Roman" w:ascii="Times New Roman" w:hAnsi="Times New Roman"/>
          <w:sz w:val="26"/>
          <w:szCs w:val="26"/>
        </w:rPr>
        <w:t>ИП Зинченко А.А.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</w:rPr>
        <w:t xml:space="preserve"> обеспечить установку дорожных знаков и ограждений в соответствии со Схемой.</w:t>
      </w:r>
    </w:p>
    <w:p>
      <w:pPr>
        <w:pStyle w:val="Normal"/>
        <w:spacing w:lineRule="auto" w:line="240" w:before="0" w:after="0"/>
        <w:ind w:firstLine="708" w:right="0"/>
        <w:jc w:val="both"/>
        <w:rPr>
          <w:rFonts w:ascii="Times New Roman" w:hAnsi="Times New Roman" w:eastAsia="Times New Roman" w:cs="Times New Roman"/>
          <w:bC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ind w:firstLine="708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3. Разместить настоящее распоряжение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8" w:righ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</w:rPr>
        <w:t xml:space="preserve">4. Контроль за исполнением настоящего распоряжения оставляю за собой. </w:t>
      </w:r>
    </w:p>
    <w:p>
      <w:pPr>
        <w:pStyle w:val="Normal"/>
        <w:spacing w:lineRule="auto" w:line="240" w:before="0" w:after="0"/>
        <w:ind w:firstLine="708" w:right="0"/>
        <w:jc w:val="both"/>
        <w:rPr>
          <w:rFonts w:ascii="Times New Roman" w:hAnsi="Times New Roman" w:eastAsia="Times New Roman" w:cs="Times New Roman"/>
          <w:bC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</w:rPr>
        <w:tab/>
        <w:t>5. Настоящее распоряжение вступает в силу со дня его подписания.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</w:r>
    </w:p>
    <w:p>
      <w:pPr>
        <w:pStyle w:val="Heading5"/>
        <w:ind w:hanging="0" w:left="0"/>
        <w:rPr>
          <w:sz w:val="26"/>
          <w:szCs w:val="26"/>
        </w:rPr>
      </w:pPr>
      <w:r>
        <w:rPr>
          <w:sz w:val="26"/>
          <w:szCs w:val="26"/>
        </w:rPr>
        <w:t>Заместитель начальника управления –</w:t>
      </w:r>
    </w:p>
    <w:p>
      <w:pPr>
        <w:pStyle w:val="Heading5"/>
        <w:ind w:hanging="0" w:left="0"/>
        <w:rPr>
          <w:sz w:val="26"/>
          <w:szCs w:val="26"/>
        </w:rPr>
      </w:pPr>
      <w:r>
        <w:rPr>
          <w:sz w:val="26"/>
          <w:szCs w:val="26"/>
        </w:rPr>
        <w:t>начальник отдела дорожной</w:t>
      </w:r>
    </w:p>
    <w:p>
      <w:pPr>
        <w:pStyle w:val="Heading5"/>
        <w:ind w:hanging="0" w:left="0"/>
        <w:rPr>
          <w:sz w:val="26"/>
          <w:szCs w:val="26"/>
        </w:rPr>
      </w:pPr>
      <w:r>
        <w:rPr>
          <w:sz w:val="26"/>
          <w:szCs w:val="26"/>
        </w:rPr>
        <w:t>деятельности и транспорта управления</w:t>
      </w:r>
    </w:p>
    <w:p>
      <w:pPr>
        <w:pStyle w:val="Heading5"/>
        <w:ind w:hanging="0" w:left="0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хозяйства </w:t>
      </w:r>
    </w:p>
    <w:p>
      <w:pPr>
        <w:pStyle w:val="Heading5"/>
        <w:ind w:hanging="0" w:left="0"/>
        <w:rPr>
          <w:sz w:val="26"/>
          <w:szCs w:val="26"/>
        </w:rPr>
      </w:pPr>
      <w:r>
        <w:rPr>
          <w:sz w:val="26"/>
          <w:szCs w:val="26"/>
        </w:rPr>
        <w:t xml:space="preserve">администрации Петровского </w:t>
      </w:r>
    </w:p>
    <w:p>
      <w:pPr>
        <w:pStyle w:val="Heading5"/>
        <w:ind w:hanging="0" w:left="0"/>
        <w:rPr/>
      </w:pPr>
      <w:r>
        <w:rPr>
          <w:sz w:val="26"/>
          <w:szCs w:val="26"/>
        </w:rPr>
        <w:t>муниципального округа Ставропольского края                                       Е.В. Портянко</w:t>
      </w:r>
    </w:p>
    <w:p>
      <w:pPr>
        <w:pStyle w:val="Normal"/>
        <w:spacing w:lineRule="exact" w:line="240" w:before="0" w:after="0"/>
        <w:ind w:right="-2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sectPr>
          <w:type w:val="nextPage"/>
          <w:pgSz w:w="11906" w:h="16838"/>
          <w:pgMar w:left="1985" w:right="567" w:gutter="0" w:header="0" w:top="1418" w:footer="0" w:bottom="1134"/>
          <w:pgNumType w:fmt="decimal"/>
          <w:formProt w:val="false"/>
          <w:titlePg/>
          <w:textDirection w:val="lrTb"/>
          <w:docGrid w:type="default" w:linePitch="381" w:charSpace="0"/>
        </w:sectPr>
        <w:pStyle w:val="Normal"/>
        <w:spacing w:lineRule="exact" w:line="240" w:before="0" w:after="0"/>
        <w:ind w:right="-2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150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  <w:gridCol w:w="6804"/>
      </w:tblGrid>
      <w:tr>
        <w:trPr/>
        <w:tc>
          <w:tcPr>
            <w:tcW w:w="8222" w:type="dxa"/>
            <w:tcBorders/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СХЕМА</w:t>
            </w:r>
          </w:p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граничения движения транспортных средств по ул. Комсомольская в г. Светлограде Петровского муниципального округа Ставропольского края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(от ул.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Шевченко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до ул. Малыгина) с 09 час. 00 мин. до 17 час. 00 мин. с 10 по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</w:rPr>
              <w:t>11 июля 2024 года</w:t>
            </w:r>
          </w:p>
        </w:tc>
        <w:tc>
          <w:tcPr>
            <w:tcW w:w="6804" w:type="dxa"/>
            <w:tcBorders/>
          </w:tcPr>
          <w:tbl>
            <w:tblPr>
              <w:tblW w:w="4253" w:type="dxa"/>
              <w:jc w:val="left"/>
              <w:tblInd w:w="1807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53"/>
            </w:tblGrid>
            <w:tr>
              <w:trPr/>
              <w:tc>
                <w:tcPr>
                  <w:tcW w:w="4253" w:type="dxa"/>
                  <w:tcBorders/>
                </w:tcPr>
                <w:p>
                  <w:pPr>
                    <w:pStyle w:val="Normal"/>
                    <w:spacing w:lineRule="exact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8"/>
                      <w:szCs w:val="28"/>
                    </w:rPr>
                    <w:t>Приложение</w:t>
                  </w:r>
                </w:p>
              </w:tc>
            </w:tr>
            <w:tr>
              <w:trPr/>
              <w:tc>
                <w:tcPr>
                  <w:tcW w:w="4253" w:type="dxa"/>
                  <w:tcBorders/>
                </w:tcPr>
                <w:p>
                  <w:pPr>
                    <w:pStyle w:val="Normal"/>
                    <w:shd w:fill="FFFFFF" w:val="clear"/>
                    <w:spacing w:lineRule="exact" w:line="240" w:before="0" w:after="0"/>
                    <w:jc w:val="center"/>
                    <w:rPr/>
                  </w:pPr>
                  <w:r>
                    <w:rPr>
                      <w:rFonts w:cs="Times New Roman" w:ascii="Times New Roman" w:hAnsi="Times New Roman"/>
                      <w:color w:val="000000"/>
                      <w:sz w:val="28"/>
                      <w:szCs w:val="28"/>
                    </w:rPr>
                    <w:t xml:space="preserve">к распоряжению </w:t>
                  </w:r>
                  <w:r>
                    <w:rPr>
                      <w:rFonts w:cs="Times New Roman" w:ascii="Times New Roman" w:hAnsi="Times New Roman"/>
                      <w:sz w:val="28"/>
                      <w:szCs w:val="28"/>
                    </w:rPr>
                    <w:t>управления муниципального хозяйства</w:t>
                  </w:r>
                  <w:r>
                    <w:rPr>
                      <w:rFonts w:cs="Times New Roman" w:ascii="Times New Roman" w:hAnsi="Times New Roman"/>
                      <w:color w:val="000000"/>
                      <w:sz w:val="28"/>
                      <w:szCs w:val="28"/>
                    </w:rPr>
                    <w:t xml:space="preserve"> администрации Петровского муниципального округа</w:t>
                  </w:r>
                </w:p>
                <w:p>
                  <w:pPr>
                    <w:pStyle w:val="Normal"/>
                    <w:spacing w:lineRule="exact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8"/>
                      <w:szCs w:val="28"/>
                    </w:rPr>
                    <w:t>Ставропольского края</w:t>
                  </w:r>
                </w:p>
                <w:p>
                  <w:pPr>
                    <w:pStyle w:val="Normal"/>
                    <w:spacing w:lineRule="exact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8"/>
                      <w:szCs w:val="28"/>
                    </w:rPr>
                    <w:t>от 10 июля 2024 г. № 105</w:t>
                  </w:r>
                </w:p>
              </w:tc>
            </w:tr>
          </w:tbl>
          <w:p>
            <w:pPr>
              <w:pStyle w:val="Normal"/>
              <w:tabs>
                <w:tab w:val="clear" w:pos="708"/>
                <w:tab w:val="left" w:pos="4207" w:leader="none"/>
              </w:tabs>
              <w:spacing w:lineRule="exact" w:line="240" w:before="0" w:after="1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9497060</wp:posOffset>
            </wp:positionH>
            <wp:positionV relativeFrom="paragraph">
              <wp:posOffset>3363595</wp:posOffset>
            </wp:positionV>
            <wp:extent cx="224155" cy="227965"/>
            <wp:effectExtent l="0" t="0" r="0" b="0"/>
            <wp:wrapNone/>
            <wp:docPr id="1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" t="-13" r="-13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  <w:lang w:val="ru-RU" w:eastAsia="ru-RU"/>
        </w:rPr>
      </w:pPr>
      <w:r>
        <w:rPr>
          <w:lang w:val="ru-RU" w:eastAsia="ru-RU"/>
        </w:rPr>
        <mc:AlternateContent>
          <mc:Choice Requires="wpg">
            <w:drawing>
              <wp:inline distT="0" distB="0" distL="0" distR="0">
                <wp:extent cx="9071610" cy="437388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1640" cy="4374000"/>
                          <a:chOff x="0" y="0"/>
                          <a:chExt cx="9071640" cy="4374000"/>
                        </a:xfrm>
                      </wpg:grpSpPr>
                      <wps:wsp>
                        <wps:cNvSpPr/>
                        <wps:nvSpPr>
                          <wps:cNvPr id="3" name=""/>
                          <wps:cNvSpPr/>
                        </wps:nvSpPr>
                        <wps:spPr>
                          <a:xfrm>
                            <a:off x="720" y="846360"/>
                            <a:ext cx="9070920" cy="352728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0" y="2158920"/>
                            <a:ext cx="9070920" cy="71136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360">
                            <a:solidFill>
                              <a:srgbClr val="d8d8d8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CnPr/>
                        <wps:spPr>
                          <a:xfrm>
                            <a:off x="0" y="2514600"/>
                            <a:ext cx="9072000" cy="180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 rot="16200000">
                            <a:off x="6868440" y="2383560"/>
                            <a:ext cx="1497960" cy="51300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360">
                            <a:solidFill>
                              <a:srgbClr val="d8d8d8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 rot="16200000">
                            <a:off x="6960600" y="445680"/>
                            <a:ext cx="1313280" cy="51300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360">
                            <a:solidFill>
                              <a:srgbClr val="d8d8d8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 rot="16200000">
                            <a:off x="1260720" y="753480"/>
                            <a:ext cx="972720" cy="150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 rot="16200000">
                            <a:off x="7060320" y="2392920"/>
                            <a:ext cx="1107360" cy="151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2"/>
                                  <w:rFonts w:ascii="Times New Roman" w:hAnsi="Times New Roman" w:eastAsia="Calibri" w:cs="Times New Roman"/>
                                  <w:color w:val="auto"/>
                                  <w:lang w:val="ru-RU" w:bidi="ar-SA"/>
                                </w:rPr>
                                <w:t>ул. Шевченко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 rot="16200000">
                            <a:off x="7052760" y="484560"/>
                            <a:ext cx="1168560" cy="199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2"/>
                                  <w:rFonts w:ascii="Times New Roman" w:hAnsi="Times New Roman" w:eastAsia="Calibri" w:cs="Times New Roman"/>
                                  <w:color w:val="auto"/>
                                  <w:lang w:val="ru-RU" w:bidi="ar-SA"/>
                                </w:rPr>
                                <w:t>ул. Шевченко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861120" y="2244240"/>
                            <a:ext cx="1404720" cy="178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2"/>
                                  <w:rFonts w:ascii="Times New Roman" w:hAnsi="Times New Roman" w:eastAsia="Calibri" w:cs="Times New Roman"/>
                                  <w:color w:val="auto"/>
                                  <w:lang w:val="ru-RU" w:bidi="ar-SA"/>
                                </w:rPr>
                                <w:t>ул. Комсомольская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6080040" y="2279160"/>
                            <a:ext cx="1385640" cy="178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2"/>
                                  <w:rFonts w:ascii="Times New Roman" w:hAnsi="Times New Roman" w:eastAsia="Calibri" w:cs="Times New Roman"/>
                                  <w:color w:val="auto"/>
                                  <w:lang w:val="ru-RU" w:bidi="ar-SA"/>
                                </w:rPr>
                                <w:t>ул. Комсомольская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Рисунок 21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2507760" y="2889360"/>
                            <a:ext cx="129600" cy="147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Рисунок 21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16200000">
                            <a:off x="6580080" y="1945440"/>
                            <a:ext cx="129600" cy="147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Рисунок 2" descr="https://3.allegroimg.com/original/06d473/94633ea345d2bed28519d286a7e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rot="10800000">
                            <a:off x="7075800" y="1954440"/>
                            <a:ext cx="129600" cy="13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Рисунок 2" descr="https://3.allegroimg.com/original/06d473/94633ea345d2bed28519d286a7e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133000" y="2904480"/>
                            <a:ext cx="132120" cy="13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Рисунок 39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 rot="5400000">
                            <a:off x="2196000" y="3006360"/>
                            <a:ext cx="361440" cy="127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Рисунок 39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 rot="5400000">
                            <a:off x="6705720" y="1840320"/>
                            <a:ext cx="361440" cy="125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 rot="16200000">
                            <a:off x="976320" y="2376000"/>
                            <a:ext cx="1503000" cy="51300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360">
                            <a:solidFill>
                              <a:srgbClr val="d8d8d8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jc w:val="both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2"/>
                                  <w:rFonts w:ascii="Times New Roman" w:hAnsi="Times New Roman" w:eastAsia="Calibri" w:cs="Times New Roman"/>
                                  <w:color w:val="auto"/>
                                  <w:lang w:val="ru-RU" w:bidi="ar-SA"/>
                                </w:rPr>
                                <w:t xml:space="preserve">     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jc w:val="both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2"/>
                                  <w:rFonts w:ascii="Times New Roman" w:hAnsi="Times New Roman" w:eastAsia="Calibri" w:cs="Times New Roman"/>
                                  <w:color w:val="auto"/>
                                  <w:lang w:val="ru-RU" w:bidi="ar-SA"/>
                                </w:rPr>
                                <w:t xml:space="preserve">        ул. Малыгина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Liberation Serif" w:hAnsi="Liberation Serif" w:eastAsia="Tahoma" w:cs="Droid Sans Devanagari"/>
                                  <w:lang w:bidi="hi-IN"/>
                                </w:rPr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35.05pt;width:714.3pt;height:309.35pt" coordorigin="0,701" coordsize="14286,6187">
                <v:rect id="shape_0" stroked="t" o:allowincell="f" style="position:absolute;left:1;top:1333;width:14284;height:5554;mso-wrap-style:none;v-text-anchor:middle;mso-position-horizontal:center">
                  <v:fill o:detectmouseclick="t" on="false"/>
                  <v:stroke color="gray" weight="9360" joinstyle="miter" endcap="flat"/>
                  <w10:wrap type="square"/>
                </v:rect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fillcolor="#d8d8d8" stroked="t" o:allowincell="f" style="position:absolute;left:0;top:3400;width:14284;height:1119;mso-wrap-style:none;v-text-anchor:middle;mso-position-horizontal:center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Liberation Serif" w:hAnsi="Liberation Serif" w:eastAsia="Tahoma" w:cs="Droid Sans Devanagari"/>
                            <w:lang w:bidi="hi-IN"/>
                          </w:rPr>
                        </w:r>
                      </w:p>
                    </w:txbxContent>
                  </v:textbox>
                  <v:fill o:detectmouseclick="t" type="solid" color2="#272727"/>
                  <v:stroke color="#d8d8d8" weight="9360" joinstyle="miter" endcap="flat"/>
                  <w10:wrap type="square"/>
                </v:shape>
                <v:shapetype id="_x0000_t32" coordsize="21600,21600" o:spt="32" path="m,l21600,21600nfe">
                  <v:stroke joinstyle="miter"/>
                  <v:path gradientshapeok="t" o:connecttype="rect" textboxrect="0,0,21600,21600"/>
                </v:shapetype>
                <v:shape id="shape_0" stroked="t" o:allowincell="f" style="position:absolute;left:0;top:3960;width:14286;height:2;mso-position-horizontal:center" type="_x0000_t32">
                  <v:stroke color="black" weight="9360" joinstyle="miter" endcap="flat"/>
                  <v:fill o:detectmouseclick="t" on="false"/>
                  <w10:wrap type="square"/>
                </v:shape>
                <v:shape id="shape_0" fillcolor="#d8d8d8" stroked="t" o:allowincell="f" style="position:absolute;left:10817;top:3753;width:2358;height:807;mso-wrap-style:none;v-text-anchor:middle;rotation:270;mso-position-horizontal:center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Liberation Serif" w:hAnsi="Liberation Serif" w:eastAsia="Tahoma" w:cs="Droid Sans Devanagari"/>
                            <w:lang w:bidi="hi-IN"/>
                          </w:rPr>
                        </w:r>
                      </w:p>
                    </w:txbxContent>
                  </v:textbox>
                  <v:fill o:detectmouseclick="t" type="solid" color2="#272727"/>
                  <v:stroke color="#d8d8d8" weight="9360" joinstyle="miter" endcap="flat"/>
                  <w10:wrap type="square"/>
                </v:shape>
                <v:shape id="shape_0" fillcolor="#d8d8d8" stroked="t" o:allowincell="f" style="position:absolute;left:10962;top:702;width:2067;height:807;mso-wrap-style:none;v-text-anchor:middle;rotation:270;mso-position-horizontal:center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Liberation Serif" w:hAnsi="Liberation Serif" w:eastAsia="Tahoma" w:cs="Droid Sans Devanagari"/>
                            <w:lang w:bidi="hi-IN"/>
                          </w:rPr>
                        </w:r>
                      </w:p>
                    </w:txbxContent>
                  </v:textbox>
                  <v:fill o:detectmouseclick="t" type="solid" color2="#272727"/>
                  <v:stroke color="#d8d8d8" weight="9360" joinstyle="miter" endcap="flat"/>
                  <w10:wrap type="square"/>
                </v:shape>
                <v:shape id="shape_0" stroked="f" o:allowincell="f" style="position:absolute;left:1986;top:1186;width:1531;height:236;mso-wrap-style:none;v-text-anchor:middle;rotation:270;mso-position-horizontal:center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Liberation Serif" w:hAnsi="Liberation Serif" w:eastAsia="Tahoma" w:cs="Droid Sans Devanagari"/>
                            <w:lang w:bidi="hi-IN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shape>
                <v:shape id="shape_0" stroked="f" o:allowincell="f" style="position:absolute;left:11119;top:3768;width:1743;height:238;mso-wrap-style:square;v-text-anchor:top;rotation:270;mso-position-horizontal:center" type="_x0000_t202">
                  <v:textbox style="mso-layout-flow-alt:bottom-to-top"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kern w:val="2"/>
                            <w:sz w:val="20"/>
                            <w:szCs w:val="22"/>
                            <w:rFonts w:ascii="Times New Roman" w:hAnsi="Times New Roman" w:eastAsia="Calibri" w:cs="Times New Roman"/>
                            <w:color w:val="auto"/>
                            <w:lang w:val="ru-RU" w:bidi="ar-SA"/>
                          </w:rPr>
                          <w:t>ул. Шевченко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shape>
                <v:shape id="shape_0" stroked="f" o:allowincell="f" style="position:absolute;left:11107;top:763;width:1839;height:313;mso-wrap-style:square;v-text-anchor:top;rotation:270;mso-position-horizontal:center" type="_x0000_t202">
                  <v:textbox style="mso-layout-flow-alt:bottom-to-top"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kern w:val="2"/>
                            <w:sz w:val="20"/>
                            <w:szCs w:val="22"/>
                            <w:rFonts w:ascii="Times New Roman" w:hAnsi="Times New Roman" w:eastAsia="Calibri" w:cs="Times New Roman"/>
                            <w:color w:val="auto"/>
                            <w:lang w:val="ru-RU" w:bidi="ar-SA"/>
                          </w:rPr>
                          <w:t>ул. Шевченко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shape>
                <v:shape id="shape_0" stroked="f" o:allowincell="f" style="position:absolute;left:1356;top:3534;width:2211;height:280;mso-wrap-style:square;v-text-anchor:top;mso-position-horizontal:center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kern w:val="2"/>
                            <w:sz w:val="20"/>
                            <w:szCs w:val="22"/>
                            <w:rFonts w:ascii="Times New Roman" w:hAnsi="Times New Roman" w:eastAsia="Calibri" w:cs="Times New Roman"/>
                            <w:color w:val="auto"/>
                            <w:lang w:val="ru-RU" w:bidi="ar-SA"/>
                          </w:rPr>
                          <w:t>ул. Комсомольская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shape>
                <v:shape id="shape_0" stroked="f" o:allowincell="f" style="position:absolute;left:9575;top:3589;width:2181;height:280;mso-wrap-style:square;v-text-anchor:top;mso-position-horizontal:center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kern w:val="2"/>
                            <w:sz w:val="20"/>
                            <w:szCs w:val="22"/>
                            <w:rFonts w:ascii="Times New Roman" w:hAnsi="Times New Roman" w:eastAsia="Calibri" w:cs="Times New Roman"/>
                            <w:color w:val="auto"/>
                            <w:lang w:val="ru-RU" w:bidi="ar-SA"/>
                          </w:rPr>
                          <w:t>ул. Комсомольская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Рисунок 21" stroked="f" o:allowincell="f" style="position:absolute;left:3949;top:4550;width:203;height:231;mso-wrap-style:none;v-text-anchor:middle;mso-position-horizontal:center" type="_x0000_t75">
                  <v:imagedata r:id="rId9" o:detectmouseclick="t"/>
                  <v:stroke color="#3465a4" joinstyle="round" endcap="flat"/>
                  <w10:wrap type="square"/>
                </v:shape>
                <v:shape id="shape_0" ID="Рисунок 21" stroked="f" o:allowincell="f" style="position:absolute;left:10363;top:3064;width:203;height:231;mso-wrap-style:none;v-text-anchor:middle;rotation:270;mso-position-horizontal:center" type="_x0000_t75">
                  <v:imagedata r:id="rId10" o:detectmouseclick="t"/>
                  <v:stroke color="#3465a4" joinstyle="round" endcap="flat"/>
                  <w10:wrap type="square"/>
                </v:shape>
                <v:shape id="shape_0" ID="Рисунок 2" stroked="f" o:allowincell="f" style="position:absolute;left:11143;top:3078;width:203;height:209;mso-wrap-style:none;v-text-anchor:middle;rotation:180;mso-position-horizontal:center" type="_x0000_t75">
                  <v:imagedata r:id="rId11" o:detectmouseclick="t"/>
                  <v:stroke color="#3465a4" joinstyle="round" endcap="flat"/>
                  <w10:wrap type="square"/>
                </v:shape>
                <v:shape id="shape_0" ID="Рисунок 2" stroked="f" o:allowincell="f" style="position:absolute;left:3359;top:4574;width:207;height:209;mso-wrap-style:none;v-text-anchor:middle;mso-position-horizontal:center" type="_x0000_t75">
                  <v:imagedata r:id="rId12" o:detectmouseclick="t"/>
                  <v:stroke color="#3465a4" joinstyle="round" endcap="flat"/>
                  <w10:wrap type="square"/>
                </v:shape>
                <v:shape id="shape_0" ID="Рисунок 39" stroked="f" o:allowincell="f" style="position:absolute;left:3459;top:4734;width:568;height:199;mso-wrap-style:none;v-text-anchor:middle;rotation:90;mso-position-horizontal:center" type="_x0000_t75">
                  <v:imagedata r:id="rId13" o:detectmouseclick="t"/>
                  <v:stroke color="#3465a4" joinstyle="round" endcap="flat"/>
                  <w10:wrap type="square"/>
                </v:shape>
                <v:shape id="shape_0" ID="Рисунок 39" stroked="f" o:allowincell="f" style="position:absolute;left:10561;top:2898;width:568;height:197;mso-wrap-style:none;v-text-anchor:middle;rotation:90;mso-position-horizontal:center" type="_x0000_t75">
                  <v:imagedata r:id="rId14" o:detectmouseclick="t"/>
                  <v:stroke color="#3465a4" joinstyle="round" endcap="flat"/>
                  <w10:wrap type="square"/>
                </v:shape>
                <v:shape id="shape_0" fillcolor="#d8d8d8" stroked="t" o:allowincell="f" style="position:absolute;left:1538;top:3741;width:2366;height:807;mso-wrap-style:square;v-text-anchor:top;rotation:270;mso-position-horizontal:center" type="_x0000_t202">
                  <v:textbox style="mso-layout-flow-alt:bottom-to-top"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jc w:val="both"/>
                          <w:rPr/>
                        </w:pPr>
                        <w:r>
                          <w:rPr>
                            <w:kern w:val="2"/>
                            <w:sz w:val="22"/>
                            <w:szCs w:val="22"/>
                            <w:rFonts w:ascii="Times New Roman" w:hAnsi="Times New Roman" w:eastAsia="Calibri" w:cs="Times New Roman"/>
                            <w:color w:val="auto"/>
                            <w:lang w:val="ru-RU" w:bidi="ar-SA"/>
                          </w:rPr>
                          <w:t xml:space="preserve">     </w:t>
                        </w:r>
                      </w:p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jc w:val="both"/>
                          <w:rPr/>
                        </w:pPr>
                        <w:r>
                          <w:rPr>
                            <w:kern w:val="2"/>
                            <w:sz w:val="22"/>
                            <w:szCs w:val="22"/>
                            <w:rFonts w:ascii="Times New Roman" w:hAnsi="Times New Roman" w:eastAsia="Calibri" w:cs="Times New Roman"/>
                            <w:color w:val="auto"/>
                            <w:lang w:val="ru-RU" w:bidi="ar-SA"/>
                          </w:rPr>
                          <w:t xml:space="preserve">        ул. Малыгина</w:t>
                        </w:r>
                      </w:p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Liberation Serif" w:hAnsi="Liberation Serif" w:eastAsia="Tahoma" w:cs="Droid Sans Devanagari"/>
                            <w:lang w:bidi="hi-IN"/>
                          </w:rPr>
                        </w:r>
                      </w:p>
                    </w:txbxContent>
                  </v:textbox>
                  <v:fill o:detectmouseclick="t" type="solid" color2="#272727"/>
                  <v:stroke color="#d8d8d8" weight="9360" joinstyle="miter" endcap="flat"/>
                  <w10:wrap type="square"/>
                </v:shape>
              </v:group>
            </w:pict>
          </mc:Fallback>
        </mc:AlternateContent>
      </w:r>
    </w:p>
    <w:p>
      <w:pPr>
        <w:pStyle w:val="Heading5"/>
        <w:ind w:hanging="0" w:left="0"/>
        <w:rPr>
          <w:sz w:val="26"/>
          <w:szCs w:val="26"/>
        </w:rPr>
      </w:pPr>
      <w:r>
        <w:rPr>
          <w:sz w:val="26"/>
          <w:szCs w:val="26"/>
        </w:rPr>
        <w:t>Заместитель начальника управления –</w:t>
      </w:r>
    </w:p>
    <w:p>
      <w:pPr>
        <w:pStyle w:val="Heading5"/>
        <w:ind w:hanging="0" w:left="0"/>
        <w:rPr>
          <w:sz w:val="26"/>
          <w:szCs w:val="26"/>
        </w:rPr>
      </w:pPr>
      <w:r>
        <w:rPr>
          <w:sz w:val="26"/>
          <w:szCs w:val="26"/>
        </w:rPr>
        <w:t>начальник отдела дорожной</w:t>
      </w:r>
    </w:p>
    <w:p>
      <w:pPr>
        <w:pStyle w:val="Heading5"/>
        <w:ind w:hanging="0" w:left="0"/>
        <w:rPr>
          <w:sz w:val="26"/>
          <w:szCs w:val="26"/>
        </w:rPr>
      </w:pPr>
      <w:r>
        <w:rPr>
          <w:sz w:val="26"/>
          <w:szCs w:val="26"/>
        </w:rPr>
        <w:t>деятельности и транспорта управления</w:t>
      </w:r>
    </w:p>
    <w:p>
      <w:pPr>
        <w:pStyle w:val="Heading5"/>
        <w:ind w:hanging="0" w:left="0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хозяйства </w:t>
      </w:r>
    </w:p>
    <w:p>
      <w:pPr>
        <w:pStyle w:val="Heading5"/>
        <w:ind w:hanging="0" w:left="0"/>
        <w:rPr>
          <w:sz w:val="26"/>
          <w:szCs w:val="26"/>
        </w:rPr>
      </w:pPr>
      <w:r>
        <w:rPr>
          <w:sz w:val="26"/>
          <w:szCs w:val="26"/>
        </w:rPr>
        <w:t xml:space="preserve">администрации Петровского </w:t>
      </w:r>
    </w:p>
    <w:p>
      <w:pPr>
        <w:pStyle w:val="Heading5"/>
        <w:ind w:hanging="0" w:left="0"/>
        <w:rPr/>
      </w:pPr>
      <w:r>
        <w:rPr>
          <w:sz w:val="26"/>
          <w:szCs w:val="26"/>
        </w:rPr>
        <w:t>муниципального округа Ставропольского края                                                                                                                 Е.В. Портянко</w:t>
      </w:r>
    </w:p>
    <w:p>
      <w:pPr>
        <w:pStyle w:val="Style20"/>
        <w:spacing w:lineRule="exact" w:line="2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sectPr>
      <w:type w:val="nextPage"/>
      <w:pgSz w:orient="landscape" w:w="16838" w:h="11906"/>
      <w:pgMar w:left="1985" w:right="567" w:gutter="0" w:header="0" w:top="851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7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suppressAutoHyphens w:val="true"/>
      <w:spacing w:lineRule="auto" w:line="240" w:before="0" w:after="0"/>
      <w:jc w:val="both"/>
      <w:outlineLvl w:val="4"/>
    </w:pPr>
    <w:rPr>
      <w:rFonts w:ascii="Times New Roman" w:hAnsi="Times New Roman" w:eastAsia="Arial Unicode MS" w:cs="Times New Roman"/>
      <w:sz w:val="28"/>
      <w:szCs w:val="20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PageNumber">
    <w:name w:val="Page Number"/>
    <w:basedOn w:val="Style13"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5">
    <w:name w:val="Заголовок 5 Знак"/>
    <w:qFormat/>
    <w:rPr>
      <w:rFonts w:ascii="Times New Roman" w:hAnsi="Times New Roman" w:eastAsia="Arial Unicode MS" w:cs="Times New Roman"/>
      <w:sz w:val="28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Style19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Style20">
    <w:name w:val="Без интервала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image" Target="media/image3.jpeg"/><Relationship Id="rId6" Type="http://schemas.openxmlformats.org/officeDocument/2006/relationships/image" Target="media/image3.jpeg"/><Relationship Id="rId7" Type="http://schemas.openxmlformats.org/officeDocument/2006/relationships/image" Target="media/image4.png"/><Relationship Id="rId8" Type="http://schemas.openxmlformats.org/officeDocument/2006/relationships/image" Target="media/image4.png"/><Relationship Id="rId9" Type="http://schemas.openxmlformats.org/officeDocument/2006/relationships/image" Target="media/image2.png"/><Relationship Id="rId10" Type="http://schemas.openxmlformats.org/officeDocument/2006/relationships/image" Target="media/image2.png"/><Relationship Id="rId11" Type="http://schemas.openxmlformats.org/officeDocument/2006/relationships/image" Target="media/image3.jpeg"/><Relationship Id="rId12" Type="http://schemas.openxmlformats.org/officeDocument/2006/relationships/image" Target="media/image3.jpeg"/><Relationship Id="rId13" Type="http://schemas.openxmlformats.org/officeDocument/2006/relationships/image" Target="media/image4.png"/><Relationship Id="rId14" Type="http://schemas.openxmlformats.org/officeDocument/2006/relationships/image" Target="media/image4.png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68</TotalTime>
  <Application>LibreOffice/7.6.6.3$Linux_X86_64 LibreOffice_project/60$Build-3</Application>
  <AppVersion>15.0000</AppVersion>
  <Pages>3</Pages>
  <Words>317</Words>
  <Characters>2072</Characters>
  <CharactersWithSpaces>2528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2024-02-27T16:39:00Z</dcterms:created>
  <dc:creator>Пользователь Windows</dc:creator>
  <dc:description/>
  <cp:keywords/>
  <dc:language>ru-RU</dc:language>
  <cp:lastModifiedBy>Комп</cp:lastModifiedBy>
  <cp:lastPrinted>2024-05-29T09:56:00Z</cp:lastPrinted>
  <dcterms:modified xsi:type="dcterms:W3CDTF">2024-07-10T08:14:00Z</dcterms:modified>
  <cp:revision>6</cp:revision>
  <dc:subject/>
  <dc:title/>
</cp:coreProperties>
</file>