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A12" w:rsidRDefault="00A56A12">
      <w:pPr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A56A12" w:rsidRDefault="00A56A12">
      <w:pPr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A56A12" w:rsidRDefault="00A56A12">
      <w:pPr>
        <w:ind w:firstLine="709"/>
        <w:jc w:val="both"/>
        <w:rPr>
          <w:sz w:val="28"/>
          <w:szCs w:val="28"/>
        </w:rPr>
      </w:pPr>
    </w:p>
    <w:p w:rsidR="00A56A12" w:rsidRPr="00465655" w:rsidRDefault="00A56A12" w:rsidP="00465655">
      <w:pPr>
        <w:pStyle w:val="ConsPlusTitle"/>
        <w:ind w:firstLine="53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65655">
        <w:rPr>
          <w:rFonts w:ascii="Times New Roman" w:hAnsi="Times New Roman" w:cs="Times New Roman"/>
          <w:b w:val="0"/>
          <w:bCs w:val="0"/>
          <w:sz w:val="28"/>
          <w:szCs w:val="28"/>
        </w:rPr>
        <w:t>Настоящим администрация Петровского муниципального округа Ставропольского края уведомляет о проведении публичных консультаций по проекту нормативного правового акта администрации Петровского муниципального округа Ставропольского края «</w:t>
      </w:r>
      <w:bookmarkStart w:id="0" w:name="_Hlk95386596"/>
      <w:r w:rsidRPr="0046565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</w:t>
      </w:r>
      <w:hyperlink w:anchor="P34" w:history="1">
        <w:r w:rsidRPr="00465655">
          <w:rPr>
            <w:rFonts w:ascii="Times New Roman" w:hAnsi="Times New Roman" w:cs="Times New Roman"/>
            <w:b w:val="0"/>
            <w:bCs w:val="0"/>
            <w:sz w:val="28"/>
            <w:szCs w:val="28"/>
          </w:rPr>
          <w:t>Порядк</w:t>
        </w:r>
      </w:hyperlink>
      <w:r w:rsidRPr="0046565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 составления проекта бюджета </w:t>
      </w:r>
      <w:bookmarkStart w:id="1" w:name="_Hlk175834463"/>
      <w:r w:rsidRPr="00465655">
        <w:rPr>
          <w:rFonts w:ascii="Times New Roman" w:hAnsi="Times New Roman" w:cs="Times New Roman"/>
          <w:b w:val="0"/>
          <w:bCs w:val="0"/>
          <w:sz w:val="28"/>
          <w:szCs w:val="28"/>
        </w:rPr>
        <w:t>Петровского</w:t>
      </w:r>
      <w:bookmarkEnd w:id="1"/>
      <w:r w:rsidRPr="0046565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округа Ставропольского края на очередной финансовый год и плановый период»</w:t>
      </w:r>
      <w:bookmarkEnd w:id="0"/>
      <w:r w:rsidRPr="0046565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соответствие его антимонопольному законодательству.</w:t>
      </w:r>
    </w:p>
    <w:p w:rsidR="00A56A12" w:rsidRPr="00465655" w:rsidRDefault="00A56A12" w:rsidP="00465655">
      <w:pPr>
        <w:ind w:firstLine="539"/>
        <w:jc w:val="both"/>
        <w:rPr>
          <w:sz w:val="28"/>
          <w:szCs w:val="28"/>
        </w:rPr>
      </w:pPr>
      <w:r w:rsidRPr="00465655">
        <w:rPr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A56A12" w:rsidRDefault="00A56A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A56A12" w:rsidRDefault="00A56A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бумажном носителе почтой по адресу: Ставропольский край, Петровский район, город Светлоград, пл. 50 лет Октября, 8;</w:t>
      </w:r>
    </w:p>
    <w:p w:rsidR="00A56A12" w:rsidRDefault="00A56A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электронную почту: </w:t>
      </w:r>
      <w:hyperlink r:id="rId4">
        <w:r>
          <w:rPr>
            <w:rStyle w:val="Hyperlink"/>
            <w:sz w:val="28"/>
            <w:szCs w:val="28"/>
            <w:shd w:val="clear" w:color="auto" w:fill="FFFFFF"/>
          </w:rPr>
          <w:t>finupr@petrgosk.ru</w:t>
        </w:r>
      </w:hyperlink>
      <w:r>
        <w:rPr>
          <w:color w:val="FF9E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;</w:t>
      </w:r>
    </w:p>
    <w:p w:rsidR="00A56A12" w:rsidRDefault="00A56A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факсу: 886547 4-65-27.</w:t>
      </w:r>
    </w:p>
    <w:p w:rsidR="00A56A12" w:rsidRPr="00E93B80" w:rsidRDefault="00A56A12">
      <w:pPr>
        <w:ind w:firstLine="709"/>
        <w:jc w:val="both"/>
        <w:rPr>
          <w:sz w:val="28"/>
          <w:szCs w:val="28"/>
        </w:rPr>
      </w:pPr>
      <w:r w:rsidRPr="00E93B80">
        <w:rPr>
          <w:sz w:val="28"/>
          <w:szCs w:val="28"/>
        </w:rPr>
        <w:t xml:space="preserve">Сроки приема предложений и замечаний: с </w:t>
      </w:r>
      <w:r>
        <w:rPr>
          <w:sz w:val="28"/>
          <w:szCs w:val="28"/>
        </w:rPr>
        <w:t>10</w:t>
      </w:r>
      <w:r w:rsidRPr="00E93B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сентября </w:t>
      </w:r>
      <w:r w:rsidRPr="00E93B80">
        <w:rPr>
          <w:sz w:val="28"/>
          <w:szCs w:val="28"/>
        </w:rPr>
        <w:t>2024 года</w:t>
      </w:r>
      <w:r>
        <w:rPr>
          <w:sz w:val="28"/>
          <w:szCs w:val="28"/>
        </w:rPr>
        <w:t xml:space="preserve">                       </w:t>
      </w:r>
      <w:r w:rsidRPr="00E93B80">
        <w:rPr>
          <w:sz w:val="28"/>
          <w:szCs w:val="28"/>
        </w:rPr>
        <w:t xml:space="preserve">по </w:t>
      </w:r>
      <w:r>
        <w:rPr>
          <w:sz w:val="28"/>
          <w:szCs w:val="28"/>
        </w:rPr>
        <w:t>15</w:t>
      </w:r>
      <w:r w:rsidRPr="00E93B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сентября </w:t>
      </w:r>
      <w:r w:rsidRPr="00E93B80">
        <w:rPr>
          <w:sz w:val="28"/>
          <w:szCs w:val="28"/>
        </w:rPr>
        <w:t>2024 года включительно.</w:t>
      </w:r>
    </w:p>
    <w:p w:rsidR="00A56A12" w:rsidRPr="00E93B80" w:rsidRDefault="00A56A12">
      <w:pPr>
        <w:ind w:firstLine="709"/>
        <w:jc w:val="both"/>
        <w:rPr>
          <w:sz w:val="28"/>
          <w:szCs w:val="28"/>
        </w:rPr>
      </w:pPr>
      <w:r w:rsidRPr="00E93B80">
        <w:rPr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</w:p>
    <w:p w:rsidR="00A56A12" w:rsidRPr="00465655" w:rsidRDefault="00A56A12">
      <w:pPr>
        <w:ind w:firstLine="709"/>
        <w:jc w:val="both"/>
      </w:pPr>
      <w:hyperlink r:id="rId5" w:history="1">
        <w:r w:rsidRPr="00465655">
          <w:rPr>
            <w:rStyle w:val="Hyperlink"/>
          </w:rPr>
          <w:t>https://petrovskij-r07.gosweb.gosuslugi.ru/ofitsialno/ekonomika/antimonopolnyy-komplaens/monitoring-proektov-normativnyh-pravovyh-aktov/proekty-2024-god/proekty-sentyabr-2024-g/</w:t>
        </w:r>
      </w:hyperlink>
    </w:p>
    <w:p w:rsidR="00A56A12" w:rsidRPr="00E93B80" w:rsidRDefault="00A56A12">
      <w:pPr>
        <w:ind w:firstLine="709"/>
        <w:jc w:val="both"/>
        <w:rPr>
          <w:sz w:val="28"/>
          <w:szCs w:val="28"/>
        </w:rPr>
      </w:pPr>
      <w:r w:rsidRPr="00E93B80">
        <w:rPr>
          <w:sz w:val="28"/>
          <w:szCs w:val="28"/>
        </w:rPr>
        <w:t xml:space="preserve">Все поступившие предложения и замечания будут рассмотрены </w:t>
      </w:r>
      <w:r>
        <w:rPr>
          <w:sz w:val="28"/>
          <w:szCs w:val="28"/>
        </w:rPr>
        <w:t>16</w:t>
      </w:r>
      <w:r w:rsidRPr="00E93B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сентября </w:t>
      </w:r>
      <w:r w:rsidRPr="00E93B80">
        <w:rPr>
          <w:sz w:val="28"/>
          <w:szCs w:val="28"/>
        </w:rPr>
        <w:t>2024 года.</w:t>
      </w:r>
    </w:p>
    <w:p w:rsidR="00A56A12" w:rsidRDefault="00A56A12" w:rsidP="00B007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уведомлению прилагаются:</w:t>
      </w:r>
    </w:p>
    <w:p w:rsidR="00A56A12" w:rsidRPr="005A79DC" w:rsidRDefault="00A56A12" w:rsidP="00B007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A79DC">
        <w:rPr>
          <w:sz w:val="28"/>
          <w:szCs w:val="28"/>
        </w:rPr>
        <w:t>Анкета для участников публичных консультаций.</w:t>
      </w:r>
    </w:p>
    <w:p w:rsidR="00A56A12" w:rsidRPr="005A79DC" w:rsidRDefault="00A56A12" w:rsidP="00B00721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A79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 Проект постановления администрации Петровского муниципального округа Ставропольского края </w:t>
      </w:r>
      <w:r w:rsidRPr="00FD604D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46565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</w:t>
      </w:r>
      <w:hyperlink w:anchor="P34" w:history="1">
        <w:r w:rsidRPr="00465655">
          <w:rPr>
            <w:rFonts w:ascii="Times New Roman" w:hAnsi="Times New Roman" w:cs="Times New Roman"/>
            <w:b w:val="0"/>
            <w:bCs w:val="0"/>
            <w:sz w:val="28"/>
            <w:szCs w:val="28"/>
          </w:rPr>
          <w:t>Порядк</w:t>
        </w:r>
      </w:hyperlink>
      <w:r w:rsidRPr="00465655">
        <w:rPr>
          <w:rFonts w:ascii="Times New Roman" w:hAnsi="Times New Roman" w:cs="Times New Roman"/>
          <w:b w:val="0"/>
          <w:bCs w:val="0"/>
          <w:sz w:val="28"/>
          <w:szCs w:val="28"/>
        </w:rPr>
        <w:t>а составления проекта бюджета Петровского муниципального округа Ставропольского края на очередной финансовый год и плановый период</w:t>
      </w:r>
      <w:r w:rsidRPr="00FD604D">
        <w:rPr>
          <w:rFonts w:ascii="Times New Roman" w:hAnsi="Times New Roman" w:cs="Times New Roman"/>
          <w:b w:val="0"/>
          <w:bCs w:val="0"/>
          <w:sz w:val="28"/>
          <w:szCs w:val="28"/>
        </w:rPr>
        <w:t>».</w:t>
      </w:r>
    </w:p>
    <w:p w:rsidR="00A56A12" w:rsidRDefault="00A56A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Контактная информация об ответственном лице администрации Петровского муниципального округа Ставропольского края для представления участниками публичных консультаций своих предложений и замечаний:</w:t>
      </w:r>
    </w:p>
    <w:p w:rsidR="00A56A12" w:rsidRDefault="00A56A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Ф.И.О., должность: Лаптев Сергей Викторович, главный специалист – юрисконсульт отдела планирования и анализа доходов и налогового потенциала бюджета финансового управления администрации Петровского муниципального округа Ставропольского края </w:t>
      </w:r>
    </w:p>
    <w:p w:rsidR="00A56A12" w:rsidRDefault="00A56A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Тел./факс (886547)4-10-62.</w:t>
      </w:r>
    </w:p>
    <w:sectPr w:rsidR="00A56A12" w:rsidSect="00B00721">
      <w:pgSz w:w="11906" w:h="16838"/>
      <w:pgMar w:top="851" w:right="624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16B8"/>
    <w:rsid w:val="00046357"/>
    <w:rsid w:val="000B6F12"/>
    <w:rsid w:val="000F5A78"/>
    <w:rsid w:val="001416B8"/>
    <w:rsid w:val="00162B96"/>
    <w:rsid w:val="00173202"/>
    <w:rsid w:val="001F4A85"/>
    <w:rsid w:val="002601B8"/>
    <w:rsid w:val="00343620"/>
    <w:rsid w:val="003A642F"/>
    <w:rsid w:val="003D53F5"/>
    <w:rsid w:val="003E5DF9"/>
    <w:rsid w:val="004343D8"/>
    <w:rsid w:val="00465655"/>
    <w:rsid w:val="004960A3"/>
    <w:rsid w:val="0050102F"/>
    <w:rsid w:val="00512C54"/>
    <w:rsid w:val="005240F8"/>
    <w:rsid w:val="00524AF2"/>
    <w:rsid w:val="00550068"/>
    <w:rsid w:val="00565DCD"/>
    <w:rsid w:val="005A79DC"/>
    <w:rsid w:val="00606906"/>
    <w:rsid w:val="00686E3B"/>
    <w:rsid w:val="007576A1"/>
    <w:rsid w:val="007852BF"/>
    <w:rsid w:val="007B55D1"/>
    <w:rsid w:val="007E4B5C"/>
    <w:rsid w:val="00897CA2"/>
    <w:rsid w:val="008E436E"/>
    <w:rsid w:val="00960943"/>
    <w:rsid w:val="00986C93"/>
    <w:rsid w:val="009B6113"/>
    <w:rsid w:val="00A372D2"/>
    <w:rsid w:val="00A56A12"/>
    <w:rsid w:val="00B00721"/>
    <w:rsid w:val="00BD4A8C"/>
    <w:rsid w:val="00C536EC"/>
    <w:rsid w:val="00C8509C"/>
    <w:rsid w:val="00CA0542"/>
    <w:rsid w:val="00CA1618"/>
    <w:rsid w:val="00DB5924"/>
    <w:rsid w:val="00E26442"/>
    <w:rsid w:val="00E720D2"/>
    <w:rsid w:val="00E93B80"/>
    <w:rsid w:val="00EE483A"/>
    <w:rsid w:val="00F43F23"/>
    <w:rsid w:val="00F94403"/>
    <w:rsid w:val="00FD604D"/>
    <w:rsid w:val="00FE7C6F"/>
    <w:rsid w:val="00FF4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2BF"/>
    <w:pPr>
      <w:suppressAutoHyphens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852B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7852BF"/>
    <w:rPr>
      <w:color w:val="800080"/>
      <w:u w:val="single"/>
    </w:rPr>
  </w:style>
  <w:style w:type="paragraph" w:customStyle="1" w:styleId="a">
    <w:name w:val="Заголовок"/>
    <w:basedOn w:val="Normal"/>
    <w:next w:val="BodyText"/>
    <w:uiPriority w:val="99"/>
    <w:rsid w:val="001416B8"/>
    <w:pPr>
      <w:keepNext/>
      <w:spacing w:before="240" w:after="120"/>
    </w:pPr>
    <w:rPr>
      <w:rFonts w:ascii="Liberation Sans" w:eastAsia="Calibr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416B8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62B96"/>
    <w:rPr>
      <w:rFonts w:ascii="Times New Roman" w:hAnsi="Times New Roman" w:cs="Times New Roman"/>
      <w:sz w:val="24"/>
      <w:szCs w:val="24"/>
    </w:rPr>
  </w:style>
  <w:style w:type="paragraph" w:styleId="List">
    <w:name w:val="List"/>
    <w:basedOn w:val="BodyText"/>
    <w:uiPriority w:val="99"/>
    <w:rsid w:val="001416B8"/>
  </w:style>
  <w:style w:type="paragraph" w:styleId="Caption">
    <w:name w:val="caption"/>
    <w:basedOn w:val="Normal"/>
    <w:uiPriority w:val="99"/>
    <w:qFormat/>
    <w:rsid w:val="001416B8"/>
    <w:pPr>
      <w:suppressLineNumbers/>
      <w:spacing w:before="120" w:after="120"/>
    </w:pPr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7852BF"/>
    <w:pPr>
      <w:ind w:left="240" w:hanging="240"/>
    </w:pPr>
  </w:style>
  <w:style w:type="paragraph" w:styleId="IndexHeading">
    <w:name w:val="index heading"/>
    <w:basedOn w:val="Normal"/>
    <w:uiPriority w:val="99"/>
    <w:semiHidden/>
    <w:rsid w:val="001416B8"/>
    <w:pPr>
      <w:suppressLineNumbers/>
    </w:pPr>
  </w:style>
  <w:style w:type="paragraph" w:customStyle="1" w:styleId="6">
    <w:name w:val="Знак Знак6 Знак Знак Знак Знак Знак Знак Знак Знак Знак Знак"/>
    <w:basedOn w:val="Normal"/>
    <w:uiPriority w:val="99"/>
    <w:rsid w:val="007852BF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60">
    <w:name w:val="Знак Знак6 Знак Знак Знак Знак Знак Знак Знак Знак Знак Знак Знак Знак"/>
    <w:basedOn w:val="Normal"/>
    <w:uiPriority w:val="99"/>
    <w:rsid w:val="007852BF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7852BF"/>
    <w:pPr>
      <w:widowControl w:val="0"/>
      <w:suppressAutoHyphens/>
    </w:pPr>
    <w:rPr>
      <w:rFonts w:cs="Calibri"/>
      <w:b/>
      <w:bCs/>
    </w:rPr>
  </w:style>
  <w:style w:type="paragraph" w:customStyle="1" w:styleId="1">
    <w:name w:val="Знак Знак1 Знак Знак"/>
    <w:basedOn w:val="Normal"/>
    <w:uiPriority w:val="99"/>
    <w:rsid w:val="007852BF"/>
    <w:rPr>
      <w:rFonts w:ascii="Verdana" w:eastAsia="Calibri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etrovskij-r07.gosweb.gosuslugi.ru/ofitsialno/ekonomika/antimonopolnyy-komplaens/monitoring-proektov-normativnyh-pravovyh-aktov/proekty-2024-god/proekty-sentyabr-2024-g/" TargetMode="External"/><Relationship Id="rId4" Type="http://schemas.openxmlformats.org/officeDocument/2006/relationships/hyperlink" Target="mailto:finupr@petrgo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308</TotalTime>
  <Pages>1</Pages>
  <Words>386</Words>
  <Characters>2202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cp:keywords/>
  <dc:description/>
  <cp:lastModifiedBy>qwerty</cp:lastModifiedBy>
  <cp:revision>48</cp:revision>
  <cp:lastPrinted>2024-05-17T07:18:00Z</cp:lastPrinted>
  <dcterms:created xsi:type="dcterms:W3CDTF">2020-03-11T13:35:00Z</dcterms:created>
  <dcterms:modified xsi:type="dcterms:W3CDTF">2024-09-09T12:52:00Z</dcterms:modified>
</cp:coreProperties>
</file>