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B4" w:rsidRDefault="00AE37B4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E37B4" w:rsidRDefault="00AE37B4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E37B4" w:rsidRPr="00DF68FB" w:rsidRDefault="00AE37B4">
      <w:pPr>
        <w:ind w:firstLine="709"/>
        <w:jc w:val="both"/>
        <w:rPr>
          <w:sz w:val="20"/>
          <w:szCs w:val="20"/>
        </w:rPr>
      </w:pPr>
    </w:p>
    <w:p w:rsidR="00AE37B4" w:rsidRPr="00FE7C6F" w:rsidRDefault="00AE37B4" w:rsidP="00FE7C6F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FE7C6F">
        <w:rPr>
          <w:rFonts w:ascii="Times New Roman" w:hAnsi="Times New Roman" w:cs="Times New Roman"/>
          <w:b w:val="0"/>
          <w:bCs w:val="0"/>
          <w:sz w:val="28"/>
          <w:szCs w:val="28"/>
        </w:rPr>
        <w:t>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156900712"/>
      <w:r w:rsidRPr="00DF68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Порядок разработки и утверждения бюджетного прогноза Петровского муниципального округа Ставропольского края на долгосрочный период, утвержденный постановлением </w:t>
      </w:r>
      <w:bookmarkStart w:id="1" w:name="_Hlk177472510"/>
      <w:r w:rsidRPr="00DF68F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Петровского муниципального округа Ставропольского края от 06 марта  2024 г.                     № 369</w:t>
      </w:r>
      <w:bookmarkEnd w:id="0"/>
      <w:bookmarkEnd w:id="1"/>
      <w:r w:rsidRPr="00FE7C6F">
        <w:rPr>
          <w:rFonts w:ascii="Times New Roman" w:hAnsi="Times New Roman" w:cs="Times New Roman"/>
          <w:b w:val="0"/>
          <w:bCs w:val="0"/>
          <w:sz w:val="28"/>
          <w:szCs w:val="28"/>
        </w:rPr>
        <w:t>» на соответствие его антимонопольному законодательству.</w:t>
      </w:r>
    </w:p>
    <w:p w:rsidR="00AE37B4" w:rsidRDefault="00AE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18 октября 2024 года                   по 22 октября 2024 года включительно.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AE37B4" w:rsidRDefault="00AE37B4">
      <w:pPr>
        <w:ind w:firstLine="709"/>
        <w:jc w:val="both"/>
      </w:pPr>
      <w:hyperlink r:id="rId5" w:history="1">
        <w:r w:rsidRPr="004E5F42">
          <w:rPr>
            <w:rStyle w:val="Hyperlink"/>
          </w:rPr>
          <w:t>https://petrovskij-r07.gosweb.gosuslugi.ru/ofitsialno/ekonomika/antimonopolnyy-komplaens/monitoring-proektov-normativnyh-pravovyh-aktov/proekty-2024-god/proekty-oktyabr-2024-g/</w:t>
        </w:r>
      </w:hyperlink>
    </w:p>
    <w:p w:rsidR="00AE37B4" w:rsidRDefault="00AE37B4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23 октября 2024 года.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E7C6F">
        <w:rPr>
          <w:sz w:val="28"/>
          <w:szCs w:val="28"/>
        </w:rPr>
        <w:t>«</w:t>
      </w:r>
      <w:r w:rsidRPr="00DF68FB">
        <w:rPr>
          <w:sz w:val="28"/>
          <w:szCs w:val="28"/>
        </w:rPr>
        <w:t>О внесении изменений в Порядок разработки и утверждения бюджетного прогноза Петровского муниципального округа Ставропольского края на долгосрочный период, утвержденный постановлением администрации Петровского муниципального округа Ставропольского края от 06 марта  2024 г. № 369</w:t>
      </w:r>
      <w:r w:rsidRPr="00FE7C6F">
        <w:rPr>
          <w:sz w:val="28"/>
          <w:szCs w:val="28"/>
        </w:rPr>
        <w:t>».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AE37B4" w:rsidRDefault="00AE3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AE37B4" w:rsidSect="00DF68FB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1416B8"/>
    <w:rsid w:val="001535FD"/>
    <w:rsid w:val="001F4A85"/>
    <w:rsid w:val="00343620"/>
    <w:rsid w:val="003A642F"/>
    <w:rsid w:val="00435E36"/>
    <w:rsid w:val="004E5F42"/>
    <w:rsid w:val="0050102F"/>
    <w:rsid w:val="007852BF"/>
    <w:rsid w:val="00893A41"/>
    <w:rsid w:val="00960943"/>
    <w:rsid w:val="009745E3"/>
    <w:rsid w:val="00A27DCB"/>
    <w:rsid w:val="00AE37B4"/>
    <w:rsid w:val="00D17CF9"/>
    <w:rsid w:val="00DB5924"/>
    <w:rsid w:val="00DF68FB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CF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4-god/proekty-oktyabr-2024-g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1</Pages>
  <Words>420</Words>
  <Characters>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41</cp:revision>
  <cp:lastPrinted>2023-12-20T13:21:00Z</cp:lastPrinted>
  <dcterms:created xsi:type="dcterms:W3CDTF">2020-03-11T13:35:00Z</dcterms:created>
  <dcterms:modified xsi:type="dcterms:W3CDTF">2024-10-16T13:52:00Z</dcterms:modified>
</cp:coreProperties>
</file>