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0B" w:rsidRDefault="00D93C0B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D93C0B" w:rsidRDefault="00D93C0B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D93C0B" w:rsidRPr="00BE53B6" w:rsidRDefault="00D93C0B" w:rsidP="00BE53B6">
      <w:pPr>
        <w:ind w:firstLine="709"/>
        <w:jc w:val="both"/>
        <w:rPr>
          <w:sz w:val="28"/>
          <w:szCs w:val="28"/>
        </w:rPr>
      </w:pPr>
    </w:p>
    <w:p w:rsidR="00D93C0B" w:rsidRPr="00F405CE" w:rsidRDefault="00D93C0B" w:rsidP="00F405CE">
      <w:pPr>
        <w:pStyle w:val="BodyText"/>
        <w:spacing w:after="0" w:line="240" w:lineRule="auto"/>
        <w:ind w:firstLine="720"/>
        <w:jc w:val="both"/>
        <w:rPr>
          <w:sz w:val="28"/>
          <w:szCs w:val="28"/>
        </w:rPr>
      </w:pPr>
      <w:r w:rsidRPr="00F405CE">
        <w:rPr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95386596"/>
      <w:r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13 ноября 2020 г. № 1563</w:t>
      </w:r>
      <w:r w:rsidRPr="00550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Петровского муниципального округа Ставропольского края «Управление финансами» </w:t>
      </w:r>
      <w:bookmarkEnd w:id="0"/>
      <w:r w:rsidRPr="00F405CE">
        <w:rPr>
          <w:sz w:val="28"/>
          <w:szCs w:val="28"/>
        </w:rPr>
        <w:t>на соответствие его антимонопольному законодательству.</w:t>
      </w:r>
    </w:p>
    <w:p w:rsidR="00D93C0B" w:rsidRDefault="00D93C0B" w:rsidP="00BE5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18 февраля 2025 года                   по 22 февраля 2025 года включительно.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D93C0B" w:rsidRDefault="00D93C0B" w:rsidP="00DF68FB">
      <w:pPr>
        <w:tabs>
          <w:tab w:val="left" w:pos="1100"/>
        </w:tabs>
        <w:ind w:firstLine="709"/>
        <w:jc w:val="both"/>
        <w:rPr>
          <w:sz w:val="28"/>
          <w:szCs w:val="28"/>
        </w:rPr>
      </w:pPr>
      <w:hyperlink r:id="rId5" w:history="1">
        <w:r w:rsidRPr="00156CE0">
          <w:rPr>
            <w:rStyle w:val="Hyperlink"/>
            <w:sz w:val="28"/>
            <w:szCs w:val="28"/>
          </w:rPr>
          <w:t>https://petrgosk.gosuslugi.ru/ofitsialno/ekonomika/antimonopolnyy-komplaens/monitoring-proektov-normativnyh-pravovyh-aktov/proekty-2025-god/proekty-fevral-2025-god/</w:t>
        </w:r>
      </w:hyperlink>
    </w:p>
    <w:p w:rsidR="00D93C0B" w:rsidRDefault="00D93C0B" w:rsidP="00DF68FB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не позднее 25 февраля 2025 года.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405C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13 ноября 2020 г. № 1563</w:t>
      </w:r>
      <w:r w:rsidRPr="0055006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Петровского муниципального округа Ставропольского края «Управление финансами»</w:t>
      </w:r>
      <w:r w:rsidRPr="00FE7C6F">
        <w:rPr>
          <w:sz w:val="28"/>
          <w:szCs w:val="28"/>
        </w:rPr>
        <w:t>.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D93C0B" w:rsidRDefault="00D93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D93C0B" w:rsidSect="0006362D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06362D"/>
    <w:rsid w:val="000D5C69"/>
    <w:rsid w:val="00141404"/>
    <w:rsid w:val="001416B8"/>
    <w:rsid w:val="001535FD"/>
    <w:rsid w:val="00156CE0"/>
    <w:rsid w:val="001F4A85"/>
    <w:rsid w:val="0021679B"/>
    <w:rsid w:val="003169C1"/>
    <w:rsid w:val="00343620"/>
    <w:rsid w:val="003A41CF"/>
    <w:rsid w:val="003A642F"/>
    <w:rsid w:val="00410AE7"/>
    <w:rsid w:val="00435E36"/>
    <w:rsid w:val="00484681"/>
    <w:rsid w:val="004E5F42"/>
    <w:rsid w:val="0050102F"/>
    <w:rsid w:val="00550068"/>
    <w:rsid w:val="005618F9"/>
    <w:rsid w:val="007852BF"/>
    <w:rsid w:val="00846801"/>
    <w:rsid w:val="00893A41"/>
    <w:rsid w:val="008F55D7"/>
    <w:rsid w:val="00960943"/>
    <w:rsid w:val="009745E3"/>
    <w:rsid w:val="00A27DCB"/>
    <w:rsid w:val="00AE37B4"/>
    <w:rsid w:val="00B93D50"/>
    <w:rsid w:val="00BE53B6"/>
    <w:rsid w:val="00C71B4A"/>
    <w:rsid w:val="00CB4AA8"/>
    <w:rsid w:val="00D17CF9"/>
    <w:rsid w:val="00D93C0B"/>
    <w:rsid w:val="00DB5924"/>
    <w:rsid w:val="00DF68FB"/>
    <w:rsid w:val="00EF308F"/>
    <w:rsid w:val="00F04884"/>
    <w:rsid w:val="00F405CE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CF9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5-god/proekty-fevral-2025-god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</Pages>
  <Words>404</Words>
  <Characters>2308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45</cp:revision>
  <cp:lastPrinted>2025-01-09T11:19:00Z</cp:lastPrinted>
  <dcterms:created xsi:type="dcterms:W3CDTF">2020-03-11T13:35:00Z</dcterms:created>
  <dcterms:modified xsi:type="dcterms:W3CDTF">2025-02-17T06:33:00Z</dcterms:modified>
</cp:coreProperties>
</file>