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51" w:rsidRDefault="00E67E5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67E51" w:rsidRDefault="00E67E5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E67E51" w:rsidRPr="00B56432" w:rsidRDefault="00E67E51" w:rsidP="00BE53B6">
      <w:pPr>
        <w:ind w:firstLine="709"/>
        <w:jc w:val="both"/>
        <w:rPr>
          <w:sz w:val="18"/>
          <w:szCs w:val="18"/>
        </w:rPr>
      </w:pPr>
    </w:p>
    <w:p w:rsidR="00E67E51" w:rsidRPr="00B56432" w:rsidRDefault="00E67E51" w:rsidP="00E225BF">
      <w:pPr>
        <w:ind w:firstLine="720"/>
        <w:jc w:val="both"/>
        <w:rPr>
          <w:sz w:val="28"/>
          <w:szCs w:val="28"/>
        </w:rPr>
      </w:pPr>
      <w:r w:rsidRPr="00B56432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187325851"/>
      <w:bookmarkStart w:id="1" w:name="_Hlk95386596"/>
      <w:r>
        <w:rPr>
          <w:color w:val="000000"/>
          <w:sz w:val="28"/>
          <w:szCs w:val="28"/>
        </w:rPr>
        <w:t>О создании Единой централизованной информационной системы ведения бюджетного (бухгалтерского) учета в Петровском муниципальном округе Ставропольского края</w:t>
      </w:r>
      <w:r w:rsidRPr="00B56432">
        <w:rPr>
          <w:sz w:val="28"/>
          <w:szCs w:val="28"/>
        </w:rPr>
        <w:t>»</w:t>
      </w:r>
      <w:bookmarkEnd w:id="0"/>
      <w:r w:rsidRPr="00B56432">
        <w:rPr>
          <w:sz w:val="28"/>
          <w:szCs w:val="28"/>
        </w:rPr>
        <w:t xml:space="preserve"> </w:t>
      </w:r>
      <w:bookmarkEnd w:id="1"/>
      <w:r w:rsidRPr="00B56432">
        <w:rPr>
          <w:sz w:val="28"/>
          <w:szCs w:val="28"/>
        </w:rPr>
        <w:t>на соответствие его антимонопольному законодательству.</w:t>
      </w:r>
    </w:p>
    <w:p w:rsidR="00E67E51" w:rsidRPr="00B56432" w:rsidRDefault="00E67E51" w:rsidP="00E225BF">
      <w:pPr>
        <w:ind w:firstLine="720"/>
        <w:jc w:val="both"/>
        <w:rPr>
          <w:sz w:val="28"/>
          <w:szCs w:val="28"/>
        </w:rPr>
      </w:pPr>
      <w:r w:rsidRPr="00B56432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03 июня 2025 года                   по 08 июня 2025 года включительно.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E67E51" w:rsidRPr="0045306F" w:rsidRDefault="00E67E51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hyperlink r:id="rId5" w:history="1">
        <w:r w:rsidRPr="0045306F">
          <w:rPr>
            <w:rStyle w:val="Hyperlink"/>
            <w:sz w:val="28"/>
            <w:szCs w:val="28"/>
          </w:rPr>
          <w:t>https://petrgosk.gosuslugi.ru/ofitsialno/ekonomika/antimonopolnyy-komplaens/monitoring-proektov-normativnyh-pravovyh-aktov/proekty-2025-god/proekty-iyun-2025-god/</w:t>
        </w:r>
      </w:hyperlink>
    </w:p>
    <w:p w:rsidR="00E67E51" w:rsidRDefault="00E67E51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09 июня 2025 года.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создании Единой централизованной информационной системы ведения бюджетного (бухгалтерского) учета в Петровском муниципальном округе Ставропольского края</w:t>
      </w:r>
      <w:r w:rsidRPr="00FE7C6F">
        <w:rPr>
          <w:sz w:val="28"/>
          <w:szCs w:val="28"/>
        </w:rPr>
        <w:t>».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E67E51" w:rsidRDefault="00E67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E67E51" w:rsidSect="00DF68FB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10754"/>
    <w:rsid w:val="00046357"/>
    <w:rsid w:val="00141404"/>
    <w:rsid w:val="001416B8"/>
    <w:rsid w:val="001535FD"/>
    <w:rsid w:val="001F4A85"/>
    <w:rsid w:val="0021679B"/>
    <w:rsid w:val="00264ED1"/>
    <w:rsid w:val="002D520F"/>
    <w:rsid w:val="003169C1"/>
    <w:rsid w:val="00343620"/>
    <w:rsid w:val="003A41CF"/>
    <w:rsid w:val="003A642F"/>
    <w:rsid w:val="00410AE7"/>
    <w:rsid w:val="00435E36"/>
    <w:rsid w:val="0045306F"/>
    <w:rsid w:val="00484681"/>
    <w:rsid w:val="004E5F42"/>
    <w:rsid w:val="0050102F"/>
    <w:rsid w:val="0054674E"/>
    <w:rsid w:val="005618F9"/>
    <w:rsid w:val="005E6933"/>
    <w:rsid w:val="00614A19"/>
    <w:rsid w:val="0064297A"/>
    <w:rsid w:val="006A1B61"/>
    <w:rsid w:val="006C04AB"/>
    <w:rsid w:val="006C6D1F"/>
    <w:rsid w:val="0073605F"/>
    <w:rsid w:val="007852BF"/>
    <w:rsid w:val="00846801"/>
    <w:rsid w:val="00893A41"/>
    <w:rsid w:val="008F55D7"/>
    <w:rsid w:val="00960943"/>
    <w:rsid w:val="009745E3"/>
    <w:rsid w:val="00A27DCB"/>
    <w:rsid w:val="00A46C80"/>
    <w:rsid w:val="00A80DD8"/>
    <w:rsid w:val="00AE37B4"/>
    <w:rsid w:val="00B37E9D"/>
    <w:rsid w:val="00B56432"/>
    <w:rsid w:val="00B93D50"/>
    <w:rsid w:val="00BE53B6"/>
    <w:rsid w:val="00BF1697"/>
    <w:rsid w:val="00C71B4A"/>
    <w:rsid w:val="00CB4AA8"/>
    <w:rsid w:val="00D17CF9"/>
    <w:rsid w:val="00DB5924"/>
    <w:rsid w:val="00DF68FB"/>
    <w:rsid w:val="00E225BF"/>
    <w:rsid w:val="00E67E51"/>
    <w:rsid w:val="00F04884"/>
    <w:rsid w:val="00F405CE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iyun-2025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1</Pages>
  <Words>375</Words>
  <Characters>2140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48</cp:revision>
  <cp:lastPrinted>2025-06-02T06:47:00Z</cp:lastPrinted>
  <dcterms:created xsi:type="dcterms:W3CDTF">2020-03-11T13:35:00Z</dcterms:created>
  <dcterms:modified xsi:type="dcterms:W3CDTF">2025-06-02T06:47:00Z</dcterms:modified>
</cp:coreProperties>
</file>