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00" w:rsidRPr="004536C1" w:rsidRDefault="00172C00" w:rsidP="004536C1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36C1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172C00" w:rsidRPr="00A37AA2" w:rsidRDefault="00172C00" w:rsidP="001D69DC">
      <w:pPr>
        <w:pStyle w:val="Title"/>
        <w:rPr>
          <w:rFonts w:ascii="Times New Roman" w:hAnsi="Times New Roman" w:cs="Times New Roman"/>
        </w:rPr>
      </w:pPr>
      <w:r w:rsidRPr="00A37AA2">
        <w:rPr>
          <w:rFonts w:ascii="Times New Roman" w:hAnsi="Times New Roman" w:cs="Times New Roman"/>
        </w:rPr>
        <w:t>П О С Т А Н О В Л Е Н И Е</w:t>
      </w:r>
    </w:p>
    <w:p w:rsidR="00172C00" w:rsidRPr="001E2304" w:rsidRDefault="00172C00" w:rsidP="001D69DC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C00" w:rsidRPr="00A37AA2" w:rsidRDefault="00172C00" w:rsidP="001D69DC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172C00" w:rsidRPr="00A37AA2" w:rsidRDefault="00172C00" w:rsidP="001D69DC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172C00" w:rsidRPr="001E2304" w:rsidRDefault="00172C00" w:rsidP="001D69DC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849"/>
        <w:gridCol w:w="3171"/>
        <w:gridCol w:w="3336"/>
      </w:tblGrid>
      <w:tr w:rsidR="00172C00" w:rsidRPr="00844FBA">
        <w:trPr>
          <w:trHeight w:val="229"/>
        </w:trPr>
        <w:tc>
          <w:tcPr>
            <w:tcW w:w="2849" w:type="dxa"/>
          </w:tcPr>
          <w:p w:rsidR="00172C00" w:rsidRPr="005D2055" w:rsidRDefault="00172C00" w:rsidP="00CD65CA">
            <w:pPr>
              <w:pStyle w:val="Title"/>
              <w:ind w:left="10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172C00" w:rsidRPr="005D2055" w:rsidRDefault="00172C00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172C00" w:rsidRPr="005D2055" w:rsidRDefault="00172C00" w:rsidP="00CD65CA">
            <w:pPr>
              <w:pStyle w:val="Title"/>
              <w:ind w:left="106"/>
              <w:rPr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172C00" w:rsidRDefault="00172C00" w:rsidP="00B646B3">
      <w:pPr>
        <w:spacing w:line="240" w:lineRule="exact"/>
        <w:ind w:right="1"/>
        <w:jc w:val="both"/>
      </w:pPr>
    </w:p>
    <w:p w:rsidR="00172C00" w:rsidRDefault="00172C00" w:rsidP="001E2304">
      <w:pPr>
        <w:spacing w:line="240" w:lineRule="exact"/>
        <w:jc w:val="both"/>
      </w:pPr>
      <w:r>
        <w:t xml:space="preserve">О внесении изменений в состав </w:t>
      </w:r>
      <w:r w:rsidRPr="005E6910">
        <w:t>межведомственной комиссии по повышению результативности бюджетных расходов</w:t>
      </w:r>
      <w:r>
        <w:t xml:space="preserve">, утвержденный постановлением администрации Петровского городского округа Ставропольского края                      от 17 июля 2018 года № 1175 </w:t>
      </w:r>
      <w:bookmarkStart w:id="0" w:name="_Hlk518907389"/>
    </w:p>
    <w:bookmarkEnd w:id="0"/>
    <w:p w:rsidR="00172C00" w:rsidRDefault="00172C00" w:rsidP="00760D82">
      <w:pPr>
        <w:jc w:val="both"/>
      </w:pPr>
    </w:p>
    <w:p w:rsidR="00172C00" w:rsidRDefault="00172C00" w:rsidP="00760D82">
      <w:pPr>
        <w:jc w:val="both"/>
      </w:pPr>
    </w:p>
    <w:p w:rsidR="00172C00" w:rsidRDefault="00172C00" w:rsidP="00760D82">
      <w:pPr>
        <w:ind w:firstLine="539"/>
        <w:jc w:val="both"/>
      </w:pPr>
      <w:r w:rsidRPr="00EE48BB">
        <w:t xml:space="preserve">В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C00" w:rsidRDefault="00172C00" w:rsidP="00760D82">
      <w:pPr>
        <w:jc w:val="both"/>
      </w:pPr>
    </w:p>
    <w:p w:rsidR="00172C00" w:rsidRDefault="00172C00" w:rsidP="00760D82">
      <w:pPr>
        <w:jc w:val="both"/>
      </w:pPr>
    </w:p>
    <w:p w:rsidR="00172C00" w:rsidRDefault="00172C00" w:rsidP="00760D82">
      <w:pPr>
        <w:jc w:val="both"/>
      </w:pPr>
      <w:r>
        <w:t>ПОСТАНОВЛЯЕТ:</w:t>
      </w:r>
    </w:p>
    <w:p w:rsidR="00172C00" w:rsidRDefault="00172C00" w:rsidP="00760D82">
      <w:pPr>
        <w:jc w:val="both"/>
      </w:pPr>
    </w:p>
    <w:p w:rsidR="00172C00" w:rsidRDefault="00172C00" w:rsidP="00760D82">
      <w:pPr>
        <w:jc w:val="both"/>
      </w:pPr>
    </w:p>
    <w:p w:rsidR="00172C00" w:rsidRPr="005B5759" w:rsidRDefault="00172C00" w:rsidP="00760D82">
      <w:pPr>
        <w:autoSpaceDE w:val="0"/>
        <w:autoSpaceDN w:val="0"/>
        <w:adjustRightInd w:val="0"/>
        <w:ind w:firstLine="720"/>
        <w:jc w:val="both"/>
      </w:pPr>
      <w:r>
        <w:t xml:space="preserve">1. Внести изменения в состав </w:t>
      </w:r>
      <w:r w:rsidRPr="005E6910">
        <w:t>межведомственной комиссии по повышению результативности бюджетных расходов</w:t>
      </w:r>
      <w:r>
        <w:t>, утвержденный постановлением администрации Петровского городского округа Ставропольского края от 17 июля 2018 года № 1175 «</w:t>
      </w:r>
      <w:r w:rsidRPr="005E6910">
        <w:t>О межведомственной комиссии по повышению результативности бюджетных расходов</w:t>
      </w:r>
      <w:r>
        <w:t>»                         (в редакции от 24 мая 2021 года № 803, от 24 июня 2022 года № 995) (далее – комиссия), следующие изменения:</w:t>
      </w:r>
    </w:p>
    <w:p w:rsidR="00172C00" w:rsidRDefault="00172C00" w:rsidP="00760D82">
      <w:pPr>
        <w:ind w:firstLine="720"/>
        <w:jc w:val="both"/>
      </w:pPr>
      <w:r>
        <w:t xml:space="preserve">1.1. Исключить из состава комиссии Рябикина А.В. </w:t>
      </w:r>
    </w:p>
    <w:p w:rsidR="00172C00" w:rsidRDefault="00172C00" w:rsidP="00760D82">
      <w:pPr>
        <w:autoSpaceDE w:val="0"/>
        <w:autoSpaceDN w:val="0"/>
        <w:adjustRightInd w:val="0"/>
        <w:ind w:firstLine="720"/>
        <w:jc w:val="both"/>
      </w:pPr>
      <w:r>
        <w:t>1.2. Включить в состав комиссии следующих лиц:</w:t>
      </w:r>
    </w:p>
    <w:p w:rsidR="00172C00" w:rsidRDefault="00172C00" w:rsidP="00760D8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72C00" w:rsidRPr="00DC69F0">
        <w:tc>
          <w:tcPr>
            <w:tcW w:w="3402" w:type="dxa"/>
          </w:tcPr>
          <w:p w:rsidR="00172C00" w:rsidRDefault="00172C00" w:rsidP="00C007C2">
            <w:pPr>
              <w:autoSpaceDE w:val="0"/>
              <w:autoSpaceDN w:val="0"/>
              <w:adjustRightInd w:val="0"/>
              <w:jc w:val="center"/>
            </w:pPr>
            <w:r>
              <w:t xml:space="preserve">Конкина </w:t>
            </w:r>
          </w:p>
          <w:p w:rsidR="00172C00" w:rsidRPr="00DC69F0" w:rsidRDefault="00172C00" w:rsidP="00C007C2">
            <w:pPr>
              <w:autoSpaceDE w:val="0"/>
              <w:autoSpaceDN w:val="0"/>
              <w:adjustRightInd w:val="0"/>
              <w:jc w:val="center"/>
            </w:pPr>
            <w:r>
              <w:t xml:space="preserve">Наталья Викторовна </w:t>
            </w:r>
          </w:p>
        </w:tc>
        <w:tc>
          <w:tcPr>
            <w:tcW w:w="5669" w:type="dxa"/>
          </w:tcPr>
          <w:p w:rsidR="00172C00" w:rsidRPr="00DC69F0" w:rsidRDefault="00172C00" w:rsidP="00C007C2">
            <w:pPr>
              <w:autoSpaceDE w:val="0"/>
              <w:autoSpaceDN w:val="0"/>
              <w:adjustRightInd w:val="0"/>
              <w:jc w:val="both"/>
            </w:pPr>
            <w:r w:rsidRPr="00DC69F0">
              <w:t>глав</w:t>
            </w:r>
            <w:r>
              <w:t>а</w:t>
            </w:r>
            <w:r w:rsidRPr="00DC69F0">
              <w:t xml:space="preserve"> Петровского городского округа Ставропольского края, </w:t>
            </w:r>
            <w:r>
              <w:t>председатель комиссии</w:t>
            </w:r>
          </w:p>
        </w:tc>
      </w:tr>
    </w:tbl>
    <w:p w:rsidR="00172C00" w:rsidRDefault="00172C00" w:rsidP="00760D8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72C00" w:rsidRPr="00DC69F0">
        <w:tc>
          <w:tcPr>
            <w:tcW w:w="3402" w:type="dxa"/>
          </w:tcPr>
          <w:p w:rsidR="00172C00" w:rsidRDefault="00172C00" w:rsidP="00DC69F0">
            <w:pPr>
              <w:autoSpaceDE w:val="0"/>
              <w:autoSpaceDN w:val="0"/>
              <w:adjustRightInd w:val="0"/>
              <w:jc w:val="center"/>
            </w:pPr>
            <w:r w:rsidRPr="00DC69F0">
              <w:t>К</w:t>
            </w:r>
            <w:r>
              <w:t xml:space="preserve">овтун </w:t>
            </w:r>
          </w:p>
          <w:p w:rsidR="00172C00" w:rsidRPr="00DC69F0" w:rsidRDefault="00172C00" w:rsidP="00DC69F0">
            <w:pPr>
              <w:autoSpaceDE w:val="0"/>
              <w:autoSpaceDN w:val="0"/>
              <w:adjustRightInd w:val="0"/>
              <w:jc w:val="center"/>
            </w:pPr>
            <w:r w:rsidRPr="00DC69F0">
              <w:t>Владимир Борисович</w:t>
            </w:r>
          </w:p>
        </w:tc>
        <w:tc>
          <w:tcPr>
            <w:tcW w:w="5669" w:type="dxa"/>
          </w:tcPr>
          <w:p w:rsidR="00172C00" w:rsidRPr="00DC69F0" w:rsidRDefault="00172C00" w:rsidP="00DC69F0">
            <w:pPr>
              <w:autoSpaceDE w:val="0"/>
              <w:autoSpaceDN w:val="0"/>
              <w:adjustRightInd w:val="0"/>
              <w:jc w:val="both"/>
            </w:pPr>
            <w:r w:rsidRPr="00DC69F0">
              <w:t xml:space="preserve">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края, </w:t>
            </w:r>
            <w:r>
              <w:t>член комиссии</w:t>
            </w:r>
          </w:p>
        </w:tc>
      </w:tr>
    </w:tbl>
    <w:p w:rsidR="00172C00" w:rsidRDefault="00172C00" w:rsidP="00DC69F0">
      <w:pPr>
        <w:autoSpaceDE w:val="0"/>
        <w:autoSpaceDN w:val="0"/>
        <w:adjustRightInd w:val="0"/>
        <w:ind w:firstLine="720"/>
        <w:jc w:val="both"/>
      </w:pPr>
    </w:p>
    <w:p w:rsidR="00172C00" w:rsidRDefault="00172C00" w:rsidP="009A0432">
      <w:pPr>
        <w:ind w:firstLine="720"/>
        <w:jc w:val="both"/>
      </w:pPr>
      <w:r>
        <w:t xml:space="preserve">2. Настоящее постановление «О внесении изменений в состав </w:t>
      </w:r>
      <w:r w:rsidRPr="005E6910">
        <w:t>межведомственной комиссии по повышению результативности бюджетных расходов</w:t>
      </w:r>
      <w:r>
        <w:t>, утвержденный постановлением администрации Петровского городского округа Ставропольского края от 17 июля 2018 года № 1175» вступает в силу со дня его подписания.</w:t>
      </w:r>
    </w:p>
    <w:p w:rsidR="00172C00" w:rsidRDefault="00172C00" w:rsidP="00DC69F0">
      <w:pPr>
        <w:jc w:val="both"/>
      </w:pPr>
    </w:p>
    <w:p w:rsidR="00172C00" w:rsidRDefault="00172C00" w:rsidP="00DC69F0">
      <w:pPr>
        <w:jc w:val="both"/>
      </w:pPr>
    </w:p>
    <w:p w:rsidR="00172C00" w:rsidRDefault="00172C00" w:rsidP="00DC69F0">
      <w:pPr>
        <w:spacing w:line="240" w:lineRule="exact"/>
        <w:jc w:val="both"/>
      </w:pPr>
      <w:r>
        <w:t xml:space="preserve">Глава Петровского </w:t>
      </w:r>
    </w:p>
    <w:p w:rsidR="00172C00" w:rsidRDefault="00172C00" w:rsidP="00DC69F0">
      <w:pPr>
        <w:spacing w:line="240" w:lineRule="exact"/>
        <w:jc w:val="both"/>
      </w:pPr>
      <w:r>
        <w:t xml:space="preserve">городского округа </w:t>
      </w:r>
    </w:p>
    <w:p w:rsidR="00172C00" w:rsidRDefault="00172C00" w:rsidP="00DC69F0">
      <w:pPr>
        <w:spacing w:line="240" w:lineRule="exact"/>
        <w:jc w:val="both"/>
      </w:pPr>
      <w:r>
        <w:t xml:space="preserve">Ставропольского края                                                                    Н.В.Конкина </w:t>
      </w:r>
    </w:p>
    <w:p w:rsidR="00172C00" w:rsidRPr="009D5ED7" w:rsidRDefault="00172C00" w:rsidP="00DC69F0">
      <w:pPr>
        <w:shd w:val="clear" w:color="auto" w:fill="FFFFFF"/>
        <w:spacing w:line="240" w:lineRule="exact"/>
        <w:jc w:val="both"/>
      </w:pPr>
    </w:p>
    <w:sectPr w:rsidR="00172C00" w:rsidRPr="009D5ED7" w:rsidSect="00760D8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6B3"/>
    <w:rsid w:val="00020DC5"/>
    <w:rsid w:val="00056552"/>
    <w:rsid w:val="00063DCE"/>
    <w:rsid w:val="0006617C"/>
    <w:rsid w:val="00084078"/>
    <w:rsid w:val="000B7CAC"/>
    <w:rsid w:val="000E72D1"/>
    <w:rsid w:val="000F4690"/>
    <w:rsid w:val="000F5802"/>
    <w:rsid w:val="0012023A"/>
    <w:rsid w:val="00147470"/>
    <w:rsid w:val="00151578"/>
    <w:rsid w:val="001623D6"/>
    <w:rsid w:val="001630D7"/>
    <w:rsid w:val="0016423E"/>
    <w:rsid w:val="00165B60"/>
    <w:rsid w:val="0017094F"/>
    <w:rsid w:val="00172C00"/>
    <w:rsid w:val="00175510"/>
    <w:rsid w:val="001975FB"/>
    <w:rsid w:val="001B1435"/>
    <w:rsid w:val="001C4AAA"/>
    <w:rsid w:val="001D554C"/>
    <w:rsid w:val="001D69DC"/>
    <w:rsid w:val="001E2304"/>
    <w:rsid w:val="00220662"/>
    <w:rsid w:val="00265863"/>
    <w:rsid w:val="00275794"/>
    <w:rsid w:val="00276E8F"/>
    <w:rsid w:val="002B626E"/>
    <w:rsid w:val="002C231D"/>
    <w:rsid w:val="002C40F5"/>
    <w:rsid w:val="002E03CF"/>
    <w:rsid w:val="002E65F0"/>
    <w:rsid w:val="002F4B4F"/>
    <w:rsid w:val="003100A4"/>
    <w:rsid w:val="003139B6"/>
    <w:rsid w:val="00343067"/>
    <w:rsid w:val="0034690F"/>
    <w:rsid w:val="00371F1C"/>
    <w:rsid w:val="003D76A2"/>
    <w:rsid w:val="003E4BD5"/>
    <w:rsid w:val="003F12BC"/>
    <w:rsid w:val="003F2E2C"/>
    <w:rsid w:val="003F445F"/>
    <w:rsid w:val="003F7834"/>
    <w:rsid w:val="004051B7"/>
    <w:rsid w:val="00417CED"/>
    <w:rsid w:val="00446881"/>
    <w:rsid w:val="004524D3"/>
    <w:rsid w:val="004536C1"/>
    <w:rsid w:val="00460005"/>
    <w:rsid w:val="0047155E"/>
    <w:rsid w:val="00482B6A"/>
    <w:rsid w:val="004F2F34"/>
    <w:rsid w:val="005107F0"/>
    <w:rsid w:val="00517A12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910"/>
    <w:rsid w:val="00601C6F"/>
    <w:rsid w:val="00603625"/>
    <w:rsid w:val="00641DBB"/>
    <w:rsid w:val="00643AE4"/>
    <w:rsid w:val="00663A4D"/>
    <w:rsid w:val="0069092D"/>
    <w:rsid w:val="00693EFD"/>
    <w:rsid w:val="006A505E"/>
    <w:rsid w:val="006B4AEC"/>
    <w:rsid w:val="006C5510"/>
    <w:rsid w:val="006D4944"/>
    <w:rsid w:val="006F47C4"/>
    <w:rsid w:val="007207F1"/>
    <w:rsid w:val="00740506"/>
    <w:rsid w:val="0074616A"/>
    <w:rsid w:val="00760D82"/>
    <w:rsid w:val="00782D39"/>
    <w:rsid w:val="007A72AE"/>
    <w:rsid w:val="007B3A66"/>
    <w:rsid w:val="007C14CF"/>
    <w:rsid w:val="007C543A"/>
    <w:rsid w:val="007C5898"/>
    <w:rsid w:val="007C730E"/>
    <w:rsid w:val="007E3E2B"/>
    <w:rsid w:val="007E5C62"/>
    <w:rsid w:val="00812200"/>
    <w:rsid w:val="00813FCD"/>
    <w:rsid w:val="008140D6"/>
    <w:rsid w:val="00820CEF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1CFF"/>
    <w:rsid w:val="009033B0"/>
    <w:rsid w:val="00923779"/>
    <w:rsid w:val="00927ED5"/>
    <w:rsid w:val="00951608"/>
    <w:rsid w:val="00977B70"/>
    <w:rsid w:val="009A0432"/>
    <w:rsid w:val="009A5FDD"/>
    <w:rsid w:val="009B57F2"/>
    <w:rsid w:val="009C1F6E"/>
    <w:rsid w:val="009C77F1"/>
    <w:rsid w:val="009D5ED7"/>
    <w:rsid w:val="009E51AF"/>
    <w:rsid w:val="00A03407"/>
    <w:rsid w:val="00A235B5"/>
    <w:rsid w:val="00A36241"/>
    <w:rsid w:val="00A37AA2"/>
    <w:rsid w:val="00A62E7A"/>
    <w:rsid w:val="00A834C9"/>
    <w:rsid w:val="00AA0A3A"/>
    <w:rsid w:val="00AA5B5A"/>
    <w:rsid w:val="00AA5C28"/>
    <w:rsid w:val="00AB33BE"/>
    <w:rsid w:val="00AC3253"/>
    <w:rsid w:val="00AF0B9C"/>
    <w:rsid w:val="00B13242"/>
    <w:rsid w:val="00B35B88"/>
    <w:rsid w:val="00B450B8"/>
    <w:rsid w:val="00B53BB8"/>
    <w:rsid w:val="00B646B3"/>
    <w:rsid w:val="00BA634A"/>
    <w:rsid w:val="00BB451D"/>
    <w:rsid w:val="00BE5124"/>
    <w:rsid w:val="00BF3D25"/>
    <w:rsid w:val="00C007C2"/>
    <w:rsid w:val="00C07DF2"/>
    <w:rsid w:val="00C25647"/>
    <w:rsid w:val="00C605E2"/>
    <w:rsid w:val="00C60D9B"/>
    <w:rsid w:val="00C61525"/>
    <w:rsid w:val="00C64E55"/>
    <w:rsid w:val="00C74513"/>
    <w:rsid w:val="00C77354"/>
    <w:rsid w:val="00C87F6A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DC69F0"/>
    <w:rsid w:val="00E07355"/>
    <w:rsid w:val="00E10C09"/>
    <w:rsid w:val="00E17D47"/>
    <w:rsid w:val="00E20EF5"/>
    <w:rsid w:val="00E240E0"/>
    <w:rsid w:val="00E529B8"/>
    <w:rsid w:val="00E56310"/>
    <w:rsid w:val="00E844D0"/>
    <w:rsid w:val="00E87F44"/>
    <w:rsid w:val="00E97501"/>
    <w:rsid w:val="00EE1731"/>
    <w:rsid w:val="00EE48BB"/>
    <w:rsid w:val="00EF0784"/>
    <w:rsid w:val="00EF223A"/>
    <w:rsid w:val="00F170BF"/>
    <w:rsid w:val="00F322BA"/>
    <w:rsid w:val="00F332C5"/>
    <w:rsid w:val="00F403AE"/>
    <w:rsid w:val="00F81B6F"/>
    <w:rsid w:val="00F82503"/>
    <w:rsid w:val="00FA0419"/>
    <w:rsid w:val="00FD554A"/>
    <w:rsid w:val="00FE3533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468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DefaultParagraphFont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1531</TotalTime>
  <Pages>2</Pages>
  <Words>332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qwerty</cp:lastModifiedBy>
  <cp:revision>38</cp:revision>
  <cp:lastPrinted>2023-01-18T07:26:00Z</cp:lastPrinted>
  <dcterms:created xsi:type="dcterms:W3CDTF">2018-05-11T10:32:00Z</dcterms:created>
  <dcterms:modified xsi:type="dcterms:W3CDTF">2023-01-18T11:57:00Z</dcterms:modified>
</cp:coreProperties>
</file>