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C9" w:rsidRPr="00A17702" w:rsidRDefault="009967C9" w:rsidP="00A17702">
      <w:pPr>
        <w:pStyle w:val="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7702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9967C9" w:rsidRPr="00A37AA2" w:rsidRDefault="009967C9" w:rsidP="001D69DC">
      <w:pPr>
        <w:pStyle w:val="Title"/>
        <w:rPr>
          <w:rFonts w:ascii="Times New Roman" w:hAnsi="Times New Roman" w:cs="Times New Roman"/>
        </w:rPr>
      </w:pPr>
      <w:r w:rsidRPr="00A37AA2">
        <w:rPr>
          <w:rFonts w:ascii="Times New Roman" w:hAnsi="Times New Roman" w:cs="Times New Roman"/>
        </w:rPr>
        <w:t>П О С Т А Н О В Л Е Н И Е</w:t>
      </w:r>
    </w:p>
    <w:p w:rsidR="009967C9" w:rsidRPr="001E2304" w:rsidRDefault="009967C9" w:rsidP="001D69DC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7C9" w:rsidRPr="00A37AA2" w:rsidRDefault="009967C9" w:rsidP="001D69DC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9967C9" w:rsidRPr="00A37AA2" w:rsidRDefault="009967C9" w:rsidP="001D69DC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7AA2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9967C9" w:rsidRPr="001E2304" w:rsidRDefault="009967C9" w:rsidP="001D69DC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849"/>
        <w:gridCol w:w="3171"/>
        <w:gridCol w:w="3336"/>
      </w:tblGrid>
      <w:tr w:rsidR="009967C9" w:rsidRPr="00844FBA">
        <w:trPr>
          <w:trHeight w:val="229"/>
        </w:trPr>
        <w:tc>
          <w:tcPr>
            <w:tcW w:w="2849" w:type="dxa"/>
          </w:tcPr>
          <w:p w:rsidR="009967C9" w:rsidRPr="005D2055" w:rsidRDefault="009967C9" w:rsidP="00CD65CA">
            <w:pPr>
              <w:pStyle w:val="Title"/>
              <w:ind w:left="106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9967C9" w:rsidRPr="005D2055" w:rsidRDefault="009967C9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5D205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9967C9" w:rsidRPr="005D2055" w:rsidRDefault="009967C9" w:rsidP="00CD65CA">
            <w:pPr>
              <w:pStyle w:val="Title"/>
              <w:ind w:left="106"/>
              <w:rPr>
                <w:b w:val="0"/>
                <w:bCs w:val="0"/>
                <w:sz w:val="24"/>
                <w:szCs w:val="24"/>
              </w:rPr>
            </w:pPr>
            <w:r w:rsidRPr="005D2055"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</w:tbl>
    <w:p w:rsidR="009967C9" w:rsidRDefault="009967C9" w:rsidP="00B646B3">
      <w:pPr>
        <w:spacing w:line="240" w:lineRule="exact"/>
        <w:ind w:right="1"/>
        <w:jc w:val="both"/>
      </w:pPr>
    </w:p>
    <w:p w:rsidR="009967C9" w:rsidRPr="00DF0998" w:rsidRDefault="009967C9" w:rsidP="00DF0998">
      <w:pPr>
        <w:spacing w:line="240" w:lineRule="exact"/>
        <w:jc w:val="both"/>
      </w:pPr>
      <w:r w:rsidRPr="00DF0998">
        <w:t xml:space="preserve">О внесении изменений в постановление администрации Петровского городского округа Ставропольского края от 10 июня 2019 года № 1261 «Об утверждении Порядка размещения в информационно-телекоммуникационной сети </w:t>
      </w:r>
      <w:r>
        <w:t>«</w:t>
      </w:r>
      <w:r w:rsidRPr="00DF0998">
        <w:t>Интернет</w:t>
      </w:r>
      <w:r>
        <w:t>»</w:t>
      </w:r>
      <w:r w:rsidRPr="00DF0998"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Петровского городского округа Ставропольского края, руководителей, их заместителей и главных бухгалтеров муниципальных предприятий Петровского городского округа Ставропольского края и представления указанными лицами данной информации»</w:t>
      </w:r>
    </w:p>
    <w:p w:rsidR="009967C9" w:rsidRDefault="009967C9" w:rsidP="00760D82">
      <w:pPr>
        <w:jc w:val="both"/>
      </w:pPr>
    </w:p>
    <w:p w:rsidR="009967C9" w:rsidRDefault="009967C9" w:rsidP="00760D82">
      <w:pPr>
        <w:ind w:firstLine="539"/>
        <w:jc w:val="both"/>
      </w:pPr>
      <w:r>
        <w:t>В</w:t>
      </w:r>
      <w:r w:rsidRPr="00CA3260">
        <w:rPr>
          <w:kern w:val="32"/>
        </w:rPr>
        <w:t xml:space="preserve"> </w:t>
      </w:r>
      <w:r w:rsidRPr="00CA3260">
        <w:t>целях совершенствования нормативного правового акта</w:t>
      </w:r>
      <w:r w:rsidRPr="00EE48BB">
        <w:t xml:space="preserve"> </w:t>
      </w:r>
      <w:r>
        <w:t>и в</w:t>
      </w:r>
      <w:r w:rsidRPr="00EE48BB">
        <w:t xml:space="preserve"> связи с кадровыми изменениями </w:t>
      </w:r>
      <w:r>
        <w:t xml:space="preserve">администрация Петровского городского округа Ставропольского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7C9" w:rsidRDefault="009967C9" w:rsidP="00760D82">
      <w:pPr>
        <w:jc w:val="both"/>
      </w:pPr>
    </w:p>
    <w:p w:rsidR="009967C9" w:rsidRDefault="009967C9" w:rsidP="00760D82">
      <w:pPr>
        <w:jc w:val="both"/>
      </w:pPr>
    </w:p>
    <w:p w:rsidR="009967C9" w:rsidRDefault="009967C9" w:rsidP="00760D82">
      <w:pPr>
        <w:jc w:val="both"/>
      </w:pPr>
      <w:r>
        <w:t>ПОСТАНОВЛЯЕТ:</w:t>
      </w:r>
    </w:p>
    <w:p w:rsidR="009967C9" w:rsidRDefault="009967C9" w:rsidP="00760D82">
      <w:pPr>
        <w:jc w:val="both"/>
      </w:pPr>
    </w:p>
    <w:p w:rsidR="009967C9" w:rsidRDefault="009967C9" w:rsidP="00DF0998">
      <w:pPr>
        <w:ind w:firstLine="720"/>
        <w:jc w:val="both"/>
      </w:pPr>
    </w:p>
    <w:p w:rsidR="009967C9" w:rsidRPr="005B5759" w:rsidRDefault="009967C9" w:rsidP="00164C54">
      <w:pPr>
        <w:ind w:firstLine="720"/>
        <w:jc w:val="both"/>
      </w:pPr>
      <w:r>
        <w:t xml:space="preserve">1. Внести в </w:t>
      </w:r>
      <w:r w:rsidRPr="00DF0998">
        <w:t xml:space="preserve">постановление администрации Петровского городского округа Ставропольского края от 10 июня 2019 года № 1261 «Об утверждении Порядка размещения в информационно-телекоммуникационной сети </w:t>
      </w:r>
      <w:r>
        <w:t>«</w:t>
      </w:r>
      <w:r w:rsidRPr="00DF0998">
        <w:t>Интернет</w:t>
      </w:r>
      <w:r>
        <w:t>»</w:t>
      </w:r>
      <w:r w:rsidRPr="00DF0998"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Петровского городского округа Ставропольского края, руководителей, их заместителей и главных бухгалтеров муниципальных предприятий Петровского городского округа Ставропольского края и представления указанными лицами данной информации»</w:t>
      </w:r>
      <w:r>
        <w:t xml:space="preserve"> следующие изменения:</w:t>
      </w:r>
    </w:p>
    <w:p w:rsidR="009967C9" w:rsidRDefault="009967C9" w:rsidP="00164C54">
      <w:pPr>
        <w:ind w:firstLine="720"/>
        <w:jc w:val="both"/>
      </w:pPr>
      <w:r>
        <w:t xml:space="preserve">1.1. Пункт 3 исключить. </w:t>
      </w:r>
    </w:p>
    <w:p w:rsidR="009967C9" w:rsidRDefault="009967C9" w:rsidP="00164C54">
      <w:pPr>
        <w:autoSpaceDE w:val="0"/>
        <w:autoSpaceDN w:val="0"/>
        <w:adjustRightInd w:val="0"/>
        <w:ind w:firstLine="720"/>
        <w:jc w:val="both"/>
      </w:pPr>
      <w:r>
        <w:t xml:space="preserve">1.2. Пункт 4 изложить в следующей редакции: </w:t>
      </w:r>
    </w:p>
    <w:p w:rsidR="009967C9" w:rsidRDefault="009967C9" w:rsidP="00164C54">
      <w:pPr>
        <w:shd w:val="clear" w:color="auto" w:fill="FFFFFF"/>
        <w:ind w:firstLine="720"/>
        <w:jc w:val="both"/>
      </w:pPr>
      <w:r>
        <w:t xml:space="preserve">«4. 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В.П., </w:t>
      </w:r>
      <w:r w:rsidRPr="001C4855">
        <w:t>перв</w:t>
      </w:r>
      <w:r>
        <w:t xml:space="preserve">ого </w:t>
      </w:r>
      <w:r w:rsidRPr="001C4855">
        <w:t>заместител</w:t>
      </w:r>
      <w:r>
        <w:t>я</w:t>
      </w:r>
      <w:r w:rsidRPr="001C4855">
        <w:t xml:space="preserve"> главы администрации – начальник</w:t>
      </w:r>
      <w:r>
        <w:t>а</w:t>
      </w:r>
      <w:r w:rsidRPr="001C4855">
        <w:t xml:space="preserve"> управления муниципального хозяйства администрации Петровского городского округа Ставропольского края</w:t>
      </w:r>
      <w:r>
        <w:t xml:space="preserve"> Бабыкина А.И., заместителя главы администрации Петровского городского округа Ставропольского края Сергееву Е.И., </w:t>
      </w:r>
      <w:r w:rsidRPr="00DC69F0">
        <w:t>заместител</w:t>
      </w:r>
      <w:r>
        <w:t>я</w:t>
      </w:r>
      <w:r w:rsidRPr="00DC69F0">
        <w:t xml:space="preserve"> главы администрации - начальник</w:t>
      </w:r>
      <w:r>
        <w:t>а</w:t>
      </w:r>
      <w:r w:rsidRPr="00DC69F0">
        <w:t xml:space="preserve"> отдела сельского хозяйства и охраны окружающей среды администрации Петровского городского округа Ставропольского края</w:t>
      </w:r>
      <w:r>
        <w:t xml:space="preserve"> Ковтуна В.Б., управляющего делами администрации Петровского городского округа Ставропольского края Петрича Ю.В.». </w:t>
      </w:r>
    </w:p>
    <w:p w:rsidR="009967C9" w:rsidRDefault="009967C9" w:rsidP="00164C54">
      <w:pPr>
        <w:autoSpaceDE w:val="0"/>
        <w:autoSpaceDN w:val="0"/>
        <w:adjustRightInd w:val="0"/>
        <w:ind w:firstLine="720"/>
        <w:jc w:val="both"/>
      </w:pPr>
    </w:p>
    <w:p w:rsidR="009967C9" w:rsidRDefault="009967C9" w:rsidP="00164C54">
      <w:pPr>
        <w:autoSpaceDE w:val="0"/>
        <w:autoSpaceDN w:val="0"/>
        <w:adjustRightInd w:val="0"/>
        <w:ind w:firstLine="720"/>
        <w:jc w:val="both"/>
      </w:pPr>
      <w:r>
        <w:t>2.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9967C9" w:rsidRDefault="009967C9" w:rsidP="00164C54">
      <w:pPr>
        <w:autoSpaceDE w:val="0"/>
        <w:autoSpaceDN w:val="0"/>
        <w:adjustRightInd w:val="0"/>
        <w:spacing w:before="280"/>
        <w:ind w:firstLine="720"/>
        <w:jc w:val="both"/>
      </w:pPr>
      <w: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9967C9" w:rsidRDefault="009967C9" w:rsidP="00DC69F0">
      <w:pPr>
        <w:jc w:val="both"/>
      </w:pPr>
    </w:p>
    <w:p w:rsidR="009967C9" w:rsidRDefault="009967C9" w:rsidP="00DC69F0">
      <w:pPr>
        <w:jc w:val="both"/>
      </w:pPr>
    </w:p>
    <w:p w:rsidR="009967C9" w:rsidRDefault="009967C9" w:rsidP="00DC69F0">
      <w:pPr>
        <w:spacing w:line="240" w:lineRule="exact"/>
        <w:jc w:val="both"/>
      </w:pPr>
      <w:r>
        <w:t xml:space="preserve">Глава Петровского </w:t>
      </w:r>
    </w:p>
    <w:p w:rsidR="009967C9" w:rsidRDefault="009967C9" w:rsidP="00DC69F0">
      <w:pPr>
        <w:spacing w:line="240" w:lineRule="exact"/>
        <w:jc w:val="both"/>
      </w:pPr>
      <w:r>
        <w:t xml:space="preserve">городского округа </w:t>
      </w:r>
    </w:p>
    <w:p w:rsidR="009967C9" w:rsidRDefault="009967C9" w:rsidP="00DC69F0">
      <w:pPr>
        <w:spacing w:line="240" w:lineRule="exact"/>
        <w:jc w:val="both"/>
      </w:pPr>
      <w:r>
        <w:t xml:space="preserve">Ставропольского края                                                                    Н.В.Конкина </w:t>
      </w:r>
    </w:p>
    <w:p w:rsidR="009967C9" w:rsidRPr="009D5ED7" w:rsidRDefault="009967C9" w:rsidP="00DC69F0">
      <w:pPr>
        <w:shd w:val="clear" w:color="auto" w:fill="FFFFFF"/>
        <w:spacing w:line="240" w:lineRule="exact"/>
        <w:jc w:val="both"/>
      </w:pPr>
    </w:p>
    <w:p w:rsidR="009967C9" w:rsidRDefault="009967C9" w:rsidP="00DC69F0">
      <w:pPr>
        <w:shd w:val="clear" w:color="auto" w:fill="FFFFFF"/>
        <w:tabs>
          <w:tab w:val="left" w:pos="8040"/>
        </w:tabs>
        <w:spacing w:line="240" w:lineRule="exact"/>
        <w:jc w:val="both"/>
      </w:pPr>
    </w:p>
    <w:p w:rsidR="009967C9" w:rsidRDefault="009967C9" w:rsidP="00DC69F0">
      <w:pPr>
        <w:tabs>
          <w:tab w:val="left" w:pos="8040"/>
        </w:tabs>
        <w:spacing w:line="240" w:lineRule="exact"/>
        <w:jc w:val="both"/>
      </w:pPr>
    </w:p>
    <w:sectPr w:rsidR="009967C9" w:rsidSect="00760D8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0823"/>
    <w:multiLevelType w:val="hybridMultilevel"/>
    <w:tmpl w:val="5180127C"/>
    <w:lvl w:ilvl="0" w:tplc="2DB4DDF2">
      <w:start w:val="1"/>
      <w:numFmt w:val="decimal"/>
      <w:lvlText w:val="%1."/>
      <w:lvlJc w:val="left"/>
      <w:pPr>
        <w:ind w:left="177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6B3"/>
    <w:rsid w:val="00020DC5"/>
    <w:rsid w:val="00056552"/>
    <w:rsid w:val="00063DCE"/>
    <w:rsid w:val="0006617C"/>
    <w:rsid w:val="00084078"/>
    <w:rsid w:val="000B7CAC"/>
    <w:rsid w:val="000E72D1"/>
    <w:rsid w:val="000F4690"/>
    <w:rsid w:val="000F5802"/>
    <w:rsid w:val="0012023A"/>
    <w:rsid w:val="00126B4A"/>
    <w:rsid w:val="00147470"/>
    <w:rsid w:val="00151578"/>
    <w:rsid w:val="001623D6"/>
    <w:rsid w:val="001630D7"/>
    <w:rsid w:val="0016423E"/>
    <w:rsid w:val="00164C54"/>
    <w:rsid w:val="00165B60"/>
    <w:rsid w:val="0017094F"/>
    <w:rsid w:val="00175510"/>
    <w:rsid w:val="001975FB"/>
    <w:rsid w:val="001B1435"/>
    <w:rsid w:val="001C4855"/>
    <w:rsid w:val="001C4AAA"/>
    <w:rsid w:val="001D554C"/>
    <w:rsid w:val="001D69DC"/>
    <w:rsid w:val="001E2304"/>
    <w:rsid w:val="00204283"/>
    <w:rsid w:val="00220662"/>
    <w:rsid w:val="00265863"/>
    <w:rsid w:val="00275794"/>
    <w:rsid w:val="00276E8F"/>
    <w:rsid w:val="002B626E"/>
    <w:rsid w:val="002C231D"/>
    <w:rsid w:val="002C40F5"/>
    <w:rsid w:val="002E03CF"/>
    <w:rsid w:val="002E65F0"/>
    <w:rsid w:val="002F4B4F"/>
    <w:rsid w:val="003100A4"/>
    <w:rsid w:val="003139B6"/>
    <w:rsid w:val="0032379A"/>
    <w:rsid w:val="00343067"/>
    <w:rsid w:val="00371F1C"/>
    <w:rsid w:val="003E4BD5"/>
    <w:rsid w:val="003F12BC"/>
    <w:rsid w:val="003F2E2C"/>
    <w:rsid w:val="003F445F"/>
    <w:rsid w:val="003F7834"/>
    <w:rsid w:val="004051B7"/>
    <w:rsid w:val="00417CED"/>
    <w:rsid w:val="00446881"/>
    <w:rsid w:val="004524D3"/>
    <w:rsid w:val="00460005"/>
    <w:rsid w:val="0047155E"/>
    <w:rsid w:val="00482B6A"/>
    <w:rsid w:val="004F2F34"/>
    <w:rsid w:val="005107F0"/>
    <w:rsid w:val="00517A12"/>
    <w:rsid w:val="005414CB"/>
    <w:rsid w:val="00575F56"/>
    <w:rsid w:val="00594C3F"/>
    <w:rsid w:val="00596B66"/>
    <w:rsid w:val="00596F93"/>
    <w:rsid w:val="005A1317"/>
    <w:rsid w:val="005B498D"/>
    <w:rsid w:val="005B5759"/>
    <w:rsid w:val="005D1A3F"/>
    <w:rsid w:val="005D2055"/>
    <w:rsid w:val="005E2E53"/>
    <w:rsid w:val="005E6034"/>
    <w:rsid w:val="005E65B1"/>
    <w:rsid w:val="005E6910"/>
    <w:rsid w:val="00601C6F"/>
    <w:rsid w:val="00603625"/>
    <w:rsid w:val="00631FB7"/>
    <w:rsid w:val="00641DBB"/>
    <w:rsid w:val="00643AE4"/>
    <w:rsid w:val="00663A4D"/>
    <w:rsid w:val="0069092D"/>
    <w:rsid w:val="006A505E"/>
    <w:rsid w:val="006B4AEC"/>
    <w:rsid w:val="006C5510"/>
    <w:rsid w:val="006D4944"/>
    <w:rsid w:val="006F47C4"/>
    <w:rsid w:val="007207F1"/>
    <w:rsid w:val="00720C8E"/>
    <w:rsid w:val="00740506"/>
    <w:rsid w:val="0074616A"/>
    <w:rsid w:val="00760D82"/>
    <w:rsid w:val="00782D39"/>
    <w:rsid w:val="007A72AE"/>
    <w:rsid w:val="007B3A66"/>
    <w:rsid w:val="007C14CF"/>
    <w:rsid w:val="007C543A"/>
    <w:rsid w:val="007C5898"/>
    <w:rsid w:val="007C730E"/>
    <w:rsid w:val="007E3E2B"/>
    <w:rsid w:val="007E5C62"/>
    <w:rsid w:val="00812200"/>
    <w:rsid w:val="00813FCD"/>
    <w:rsid w:val="008140D6"/>
    <w:rsid w:val="00820CEF"/>
    <w:rsid w:val="00821A8C"/>
    <w:rsid w:val="00822B29"/>
    <w:rsid w:val="0082702D"/>
    <w:rsid w:val="00833B45"/>
    <w:rsid w:val="00844FBA"/>
    <w:rsid w:val="00866E48"/>
    <w:rsid w:val="008807AC"/>
    <w:rsid w:val="008862D8"/>
    <w:rsid w:val="00891565"/>
    <w:rsid w:val="008B5BC2"/>
    <w:rsid w:val="008B799D"/>
    <w:rsid w:val="008C10BE"/>
    <w:rsid w:val="008C5B50"/>
    <w:rsid w:val="008E1383"/>
    <w:rsid w:val="008F03FA"/>
    <w:rsid w:val="00901CFF"/>
    <w:rsid w:val="009033B0"/>
    <w:rsid w:val="00923779"/>
    <w:rsid w:val="00927ED5"/>
    <w:rsid w:val="00951608"/>
    <w:rsid w:val="009967C9"/>
    <w:rsid w:val="009A0432"/>
    <w:rsid w:val="009A5FDD"/>
    <w:rsid w:val="009B57F2"/>
    <w:rsid w:val="009C1F6E"/>
    <w:rsid w:val="009C77F1"/>
    <w:rsid w:val="009D5ED7"/>
    <w:rsid w:val="009E51AF"/>
    <w:rsid w:val="00A03407"/>
    <w:rsid w:val="00A17702"/>
    <w:rsid w:val="00A235B5"/>
    <w:rsid w:val="00A36241"/>
    <w:rsid w:val="00A37AA2"/>
    <w:rsid w:val="00A62E7A"/>
    <w:rsid w:val="00A834C9"/>
    <w:rsid w:val="00AA0A3A"/>
    <w:rsid w:val="00AA5B5A"/>
    <w:rsid w:val="00AA5C28"/>
    <w:rsid w:val="00AB33BE"/>
    <w:rsid w:val="00AC3253"/>
    <w:rsid w:val="00AF0B9C"/>
    <w:rsid w:val="00B35B88"/>
    <w:rsid w:val="00B450B8"/>
    <w:rsid w:val="00B53BB8"/>
    <w:rsid w:val="00B62BB1"/>
    <w:rsid w:val="00B646B3"/>
    <w:rsid w:val="00BA634A"/>
    <w:rsid w:val="00BB451D"/>
    <w:rsid w:val="00BE5124"/>
    <w:rsid w:val="00BF3D25"/>
    <w:rsid w:val="00C007C2"/>
    <w:rsid w:val="00C07DF2"/>
    <w:rsid w:val="00C25647"/>
    <w:rsid w:val="00C605E2"/>
    <w:rsid w:val="00C60D9B"/>
    <w:rsid w:val="00C61525"/>
    <w:rsid w:val="00C64E55"/>
    <w:rsid w:val="00C74513"/>
    <w:rsid w:val="00C77354"/>
    <w:rsid w:val="00C80F11"/>
    <w:rsid w:val="00C87F6A"/>
    <w:rsid w:val="00CA3260"/>
    <w:rsid w:val="00CA6CF6"/>
    <w:rsid w:val="00CC0CDB"/>
    <w:rsid w:val="00CD65CA"/>
    <w:rsid w:val="00CE472D"/>
    <w:rsid w:val="00CE611E"/>
    <w:rsid w:val="00CF2F11"/>
    <w:rsid w:val="00D13600"/>
    <w:rsid w:val="00D176D0"/>
    <w:rsid w:val="00D2197F"/>
    <w:rsid w:val="00D22F7F"/>
    <w:rsid w:val="00D32B9B"/>
    <w:rsid w:val="00D345EB"/>
    <w:rsid w:val="00D57E36"/>
    <w:rsid w:val="00D61506"/>
    <w:rsid w:val="00D97235"/>
    <w:rsid w:val="00DC69F0"/>
    <w:rsid w:val="00DF0998"/>
    <w:rsid w:val="00E07355"/>
    <w:rsid w:val="00E10C09"/>
    <w:rsid w:val="00E17D47"/>
    <w:rsid w:val="00E20EF5"/>
    <w:rsid w:val="00E240E0"/>
    <w:rsid w:val="00E529B8"/>
    <w:rsid w:val="00E56310"/>
    <w:rsid w:val="00E844D0"/>
    <w:rsid w:val="00E87F44"/>
    <w:rsid w:val="00E97501"/>
    <w:rsid w:val="00EE1731"/>
    <w:rsid w:val="00EE48BB"/>
    <w:rsid w:val="00EF0784"/>
    <w:rsid w:val="00EF223A"/>
    <w:rsid w:val="00F170BF"/>
    <w:rsid w:val="00F322BA"/>
    <w:rsid w:val="00F332C5"/>
    <w:rsid w:val="00F403AE"/>
    <w:rsid w:val="00F81B6F"/>
    <w:rsid w:val="00F82503"/>
    <w:rsid w:val="00FD554A"/>
    <w:rsid w:val="00FE3533"/>
    <w:rsid w:val="00F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468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Title">
    <w:name w:val="Title"/>
    <w:basedOn w:val="Normal"/>
    <w:link w:val="TitleChar1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DefaultParagraphFont"/>
    <w:uiPriority w:val="99"/>
    <w:rsid w:val="00C77354"/>
  </w:style>
  <w:style w:type="paragraph" w:customStyle="1" w:styleId="2">
    <w:name w:val="Без интервала2"/>
    <w:uiPriority w:val="99"/>
    <w:rsid w:val="00833B45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D1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61506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61506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1687</TotalTime>
  <Pages>2</Pages>
  <Words>487</Words>
  <Characters>2780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 1</dc:creator>
  <cp:keywords/>
  <dc:description/>
  <cp:lastModifiedBy>qwerty</cp:lastModifiedBy>
  <cp:revision>39</cp:revision>
  <cp:lastPrinted>2023-01-18T07:36:00Z</cp:lastPrinted>
  <dcterms:created xsi:type="dcterms:W3CDTF">2018-05-11T10:32:00Z</dcterms:created>
  <dcterms:modified xsi:type="dcterms:W3CDTF">2023-01-18T11:59:00Z</dcterms:modified>
</cp:coreProperties>
</file>